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>Уведомление</w:t>
      </w:r>
    </w:p>
    <w:p w:rsidR="007C6578" w:rsidRDefault="00C46DB8" w:rsidP="00C46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>о намерении осуществлять трансграничную передачу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>персональных данных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Наименование оператора: 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Общество с ограниченной ответственностью "</w:t>
      </w:r>
      <w:r w:rsidR="00AC6981">
        <w:rPr>
          <w:rFonts w:ascii="Times New Roman" w:hAnsi="Times New Roman"/>
          <w:color w:val="000000"/>
          <w:sz w:val="24"/>
          <w:szCs w:val="24"/>
          <w:lang w:val="en-US" w:eastAsia="ru-RU"/>
        </w:rPr>
        <w:t>PPT</w:t>
      </w:r>
      <w:r w:rsidR="00AC6981" w:rsidRPr="00AC698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AC698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</w:p>
    <w:p w:rsidR="00C46DB8" w:rsidRPr="00AC6981" w:rsidRDefault="00C46DB8" w:rsidP="00AC6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bookmarkStart w:id="0" w:name="_Hlk130289609"/>
      <w:bookmarkEnd w:id="0"/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Адрес оператора: </w:t>
      </w:r>
      <w:r w:rsidR="00AC6981" w:rsidRPr="00AC6981">
        <w:rPr>
          <w:rFonts w:ascii="Times New Roman" w:hAnsi="Times New Roman"/>
          <w:bCs/>
          <w:sz w:val="24"/>
          <w:szCs w:val="24"/>
          <w:lang w:eastAsia="ru-RU"/>
        </w:rPr>
        <w:t>456789, Россия, г. Санкт-Петербург, просп. Замечательный, д.1</w:t>
      </w:r>
    </w:p>
    <w:p w:rsidR="00AC6981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ИНН оператора: </w:t>
      </w:r>
      <w:r w:rsidR="00AC6981" w:rsidRPr="00AC6981">
        <w:rPr>
          <w:rFonts w:ascii="Times New Roman" w:hAnsi="Times New Roman"/>
          <w:bCs/>
          <w:sz w:val="24"/>
          <w:szCs w:val="24"/>
          <w:lang w:eastAsia="ru-RU"/>
        </w:rPr>
        <w:t>1234567890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>ОГРН оператора:</w:t>
      </w:r>
      <w:r w:rsidRPr="00AC698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C6981" w:rsidRPr="00AC6981">
        <w:rPr>
          <w:rFonts w:ascii="Times New Roman" w:hAnsi="Times New Roman"/>
          <w:bCs/>
          <w:sz w:val="24"/>
          <w:szCs w:val="24"/>
          <w:lang w:eastAsia="ru-RU"/>
        </w:rPr>
        <w:t>2323454567001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Адрес электронной почты: 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info@</w:t>
      </w:r>
      <w:r w:rsidR="00AC6981" w:rsidRPr="00AC6981">
        <w:rPr>
          <w:rFonts w:ascii="Times New Roman" w:hAnsi="Times New Roman"/>
          <w:bCs/>
          <w:sz w:val="24"/>
          <w:szCs w:val="24"/>
          <w:lang w:eastAsia="ru-RU"/>
        </w:rPr>
        <w:t>ppt.ru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>Дата и номер ранее направленного оператором уведомления о намерении осуществлять обработку персональных данных: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6981" w:rsidRPr="00AC6981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AC6981" w:rsidRPr="00AC6981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AC6981" w:rsidRPr="00AC6981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N 1</w:t>
      </w:r>
    </w:p>
    <w:p w:rsidR="00AC6981" w:rsidRDefault="00AC6981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Ф.И.О. лиц</w:t>
      </w:r>
      <w:r w:rsidR="00C46DB8" w:rsidRPr="00C46DB8">
        <w:rPr>
          <w:rFonts w:ascii="Times New Roman" w:hAnsi="Times New Roman"/>
          <w:b/>
          <w:bCs/>
          <w:sz w:val="24"/>
          <w:szCs w:val="24"/>
          <w:lang w:eastAsia="ru-RU"/>
        </w:rPr>
        <w:t>, ответственн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ых</w:t>
      </w:r>
      <w:r w:rsidR="00C46DB8" w:rsidRPr="00C46DB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 организацию обработки персональных данных: </w:t>
      </w:r>
    </w:p>
    <w:p w:rsidR="00AC6981" w:rsidRPr="00AC6981" w:rsidRDefault="00AC6981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C6981">
        <w:rPr>
          <w:rFonts w:ascii="Times New Roman" w:hAnsi="Times New Roman"/>
          <w:bCs/>
          <w:sz w:val="24"/>
          <w:szCs w:val="24"/>
          <w:lang w:eastAsia="ru-RU"/>
        </w:rPr>
        <w:t>Пэпэтэшин Пётр Петрович</w:t>
      </w:r>
    </w:p>
    <w:p w:rsidR="00AC6981" w:rsidRPr="00AC6981" w:rsidRDefault="00AC6981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C6981">
        <w:rPr>
          <w:rFonts w:ascii="Times New Roman" w:hAnsi="Times New Roman"/>
          <w:bCs/>
          <w:sz w:val="24"/>
          <w:szCs w:val="24"/>
          <w:lang w:eastAsia="ru-RU"/>
        </w:rPr>
        <w:t>Смирнова Валентина Федоровна</w:t>
      </w:r>
    </w:p>
    <w:p w:rsidR="00AC6981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>Номер контактного телефона, почтовый 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дрес и адрес электронной почты:</w:t>
      </w:r>
      <w:r w:rsidRPr="00C46DB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+</w:t>
      </w:r>
      <w:r w:rsidR="00AC6981" w:rsidRPr="00AC6981">
        <w:rPr>
          <w:rFonts w:ascii="Times New Roman" w:hAnsi="Times New Roman"/>
          <w:color w:val="000000"/>
          <w:sz w:val="24"/>
          <w:szCs w:val="24"/>
          <w:lang w:eastAsia="ru-RU"/>
        </w:rPr>
        <w:t>(812)7121212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AC6981" w:rsidRPr="00AC6981">
        <w:rPr>
          <w:rFonts w:ascii="Times New Roman" w:hAnsi="Times New Roman"/>
          <w:color w:val="000000"/>
          <w:sz w:val="24"/>
          <w:szCs w:val="24"/>
          <w:lang w:eastAsia="ru-RU"/>
        </w:rPr>
        <w:t>456789, Россия, г. Санкт-Петербург, просп. Замечательный, д.1</w:t>
      </w:r>
      <w:r w:rsidR="00AC6981" w:rsidRPr="00AC6981">
        <w:rPr>
          <w:rFonts w:ascii="Times New Roman" w:hAnsi="Times New Roman"/>
          <w:color w:val="000000"/>
          <w:sz w:val="32"/>
          <w:szCs w:val="24"/>
          <w:lang w:eastAsia="ru-RU"/>
        </w:rPr>
        <w:t xml:space="preserve">, </w:t>
      </w:r>
      <w:r w:rsidR="00AC6981" w:rsidRPr="00AC6981">
        <w:rPr>
          <w:rFonts w:ascii="Times New Roman" w:hAnsi="Times New Roman"/>
          <w:sz w:val="24"/>
          <w:szCs w:val="20"/>
          <w:lang w:val="en-US"/>
        </w:rPr>
        <w:t>e</w:t>
      </w:r>
      <w:r w:rsidR="00AC6981" w:rsidRPr="00AC6981">
        <w:rPr>
          <w:rFonts w:ascii="Times New Roman" w:hAnsi="Times New Roman"/>
          <w:sz w:val="24"/>
          <w:szCs w:val="20"/>
        </w:rPr>
        <w:t>-</w:t>
      </w:r>
      <w:r w:rsidR="00AC6981" w:rsidRPr="00AC6981">
        <w:rPr>
          <w:rFonts w:ascii="Times New Roman" w:hAnsi="Times New Roman"/>
          <w:sz w:val="24"/>
          <w:szCs w:val="20"/>
          <w:lang w:val="en-US"/>
        </w:rPr>
        <w:t>mail</w:t>
      </w:r>
      <w:r w:rsidR="00AC6981" w:rsidRPr="00AC6981">
        <w:rPr>
          <w:rFonts w:ascii="Times New Roman" w:hAnsi="Times New Roman"/>
          <w:sz w:val="24"/>
          <w:szCs w:val="20"/>
        </w:rPr>
        <w:t>:</w:t>
      </w:r>
      <w:r w:rsidR="00AC6981" w:rsidRPr="00AC6981">
        <w:rPr>
          <w:rFonts w:ascii="Times New Roman" w:hAnsi="Times New Roman"/>
          <w:sz w:val="24"/>
          <w:szCs w:val="20"/>
          <w:lang w:val="en-US"/>
        </w:rPr>
        <w:t>info</w:t>
      </w:r>
      <w:r w:rsidR="00AC6981" w:rsidRPr="00AC6981">
        <w:rPr>
          <w:rFonts w:ascii="Times New Roman" w:hAnsi="Times New Roman"/>
          <w:sz w:val="24"/>
          <w:szCs w:val="20"/>
        </w:rPr>
        <w:t>@</w:t>
      </w:r>
      <w:proofErr w:type="spellStart"/>
      <w:r w:rsidR="00AC6981" w:rsidRPr="00AC6981">
        <w:rPr>
          <w:rFonts w:ascii="Times New Roman" w:hAnsi="Times New Roman"/>
          <w:sz w:val="24"/>
          <w:szCs w:val="20"/>
          <w:lang w:val="en-US"/>
        </w:rPr>
        <w:t>ppt</w:t>
      </w:r>
      <w:proofErr w:type="spellEnd"/>
      <w:r w:rsidR="00AC6981" w:rsidRPr="00AC6981">
        <w:rPr>
          <w:rFonts w:ascii="Times New Roman" w:hAnsi="Times New Roman"/>
          <w:sz w:val="24"/>
          <w:szCs w:val="20"/>
        </w:rPr>
        <w:t>.</w:t>
      </w:r>
      <w:r w:rsidR="00AC6981" w:rsidRPr="00AC6981">
        <w:rPr>
          <w:rFonts w:ascii="Times New Roman" w:hAnsi="Times New Roman"/>
          <w:sz w:val="24"/>
          <w:szCs w:val="20"/>
          <w:lang w:val="en-US"/>
        </w:rPr>
        <w:t>ru</w:t>
      </w:r>
      <w:r w:rsidR="00AC6981">
        <w:rPr>
          <w:rFonts w:ascii="Times New Roman" w:hAnsi="Times New Roman"/>
          <w:sz w:val="24"/>
          <w:szCs w:val="20"/>
        </w:rPr>
        <w:t>.</w:t>
      </w:r>
    </w:p>
    <w:p w:rsidR="00AC6981" w:rsidRPr="00C46DB8" w:rsidRDefault="00AC6981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>Правовое основание трансграничной передачи персональных данных и дальнейшей обработки переданных персональных данных: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п. </w:t>
      </w:r>
      <w:r w:rsidR="00B16037" w:rsidRPr="00AC6981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ч. 1 ст. 6 Федерального закона от 27.07.2006 N 152-ФЗ "О персональных данных"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трансграничной передачи персональных данных и дальнейшей обработки переданных персональных данных: 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заключение договора об оказании </w:t>
      </w:r>
      <w:r w:rsidR="00B16037" w:rsidRPr="00B16037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образовательных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услуг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Категории и перечень передаваемых персональных данных: 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персональные данные: фамилия, имя, отчество, адрес регистрации по месту жительства, адрес электронной почты, номер телефона, гражданство, данные основного документа, удостоверяющего личность</w:t>
      </w:r>
      <w:proofErr w:type="gramEnd"/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Категории субъектов персональных данных, персональные данные которых передаются: 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работники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>Перечень иностранных государств, на территории которых планируется трансграничная передача персональных данных: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Армения, Белоруссия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B8">
        <w:rPr>
          <w:rFonts w:ascii="Times New Roman" w:hAnsi="Times New Roman"/>
          <w:b/>
          <w:bCs/>
          <w:sz w:val="24"/>
          <w:szCs w:val="24"/>
          <w:lang w:eastAsia="ru-RU"/>
        </w:rPr>
        <w:t>Дата проведения оператором оценки соблюдения органами 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обработке: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</w:t>
      </w:r>
      <w:r w:rsidR="00AC6981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AC6981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C46DB8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AC6981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4"/>
        <w:gridCol w:w="851"/>
        <w:gridCol w:w="2267"/>
        <w:gridCol w:w="737"/>
        <w:gridCol w:w="3061"/>
      </w:tblGrid>
      <w:tr w:rsidR="00C46DB8" w:rsidRPr="00C46DB8">
        <w:tc>
          <w:tcPr>
            <w:tcW w:w="334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46DB8" w:rsidRPr="00C46DB8" w:rsidRDefault="00AC6981" w:rsidP="00C46D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Петров Пётр Петрович</w:t>
            </w:r>
            <w:r w:rsidR="00C46DB8" w:rsidRPr="00C46DB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46DB8" w:rsidRPr="00C46DB8" w:rsidRDefault="00C46DB8" w:rsidP="00C46D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DB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DB8" w:rsidRPr="00C46DB8" w:rsidRDefault="00C46DB8" w:rsidP="00C46DB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46DB8" w:rsidRPr="00C46DB8" w:rsidRDefault="00AC6981" w:rsidP="00C46D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Петро</w:t>
            </w:r>
            <w:r w:rsidR="00C46DB8" w:rsidRPr="00C46D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DB8" w:rsidRPr="00C46DB8" w:rsidRDefault="00C46DB8" w:rsidP="00C46DB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46DB8" w:rsidRPr="00C46DB8" w:rsidRDefault="00AC6981" w:rsidP="00AC698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46DB8" w:rsidRPr="00C46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46DB8" w:rsidRPr="00C46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Петров</w:t>
            </w:r>
            <w:bookmarkStart w:id="1" w:name="_GoBack"/>
            <w:bookmarkEnd w:id="1"/>
          </w:p>
        </w:tc>
      </w:tr>
    </w:tbl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6DB8" w:rsidRPr="00C46DB8" w:rsidRDefault="00C46DB8" w:rsidP="00C46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0AD7" w:rsidRPr="00C46DB8" w:rsidRDefault="00C46DB8" w:rsidP="00C46DB8">
      <w:pPr>
        <w:spacing w:line="240" w:lineRule="auto"/>
        <w:rPr>
          <w:rFonts w:ascii="Times New Roman" w:hAnsi="Times New Roman"/>
          <w:sz w:val="24"/>
          <w:szCs w:val="24"/>
        </w:rPr>
      </w:pPr>
      <w:r w:rsidRPr="00C46DB8">
        <w:rPr>
          <w:rFonts w:ascii="Times New Roman" w:hAnsi="Times New Roman"/>
          <w:sz w:val="24"/>
          <w:szCs w:val="24"/>
          <w:lang w:eastAsia="ru-RU"/>
        </w:rPr>
        <w:t>0</w:t>
      </w:r>
      <w:r w:rsidR="00AC6981">
        <w:rPr>
          <w:rFonts w:ascii="Times New Roman" w:hAnsi="Times New Roman"/>
          <w:sz w:val="24"/>
          <w:szCs w:val="24"/>
          <w:lang w:eastAsia="ru-RU"/>
        </w:rPr>
        <w:t>6 марта 2024</w:t>
      </w:r>
      <w:r w:rsidRPr="00C46DB8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sectPr w:rsidR="009C0AD7" w:rsidRPr="00C46DB8" w:rsidSect="00BA2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57" w:rsidRDefault="00680C57" w:rsidP="00773D4B">
      <w:pPr>
        <w:spacing w:after="0" w:line="240" w:lineRule="auto"/>
      </w:pPr>
      <w:r>
        <w:separator/>
      </w:r>
    </w:p>
  </w:endnote>
  <w:endnote w:type="continuationSeparator" w:id="0">
    <w:p w:rsidR="00680C57" w:rsidRDefault="00680C57" w:rsidP="007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3A" w:rsidRDefault="00BA2C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3A" w:rsidRDefault="00BA2C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3A" w:rsidRDefault="00BA2C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57" w:rsidRDefault="00680C57" w:rsidP="00773D4B">
      <w:pPr>
        <w:spacing w:after="0" w:line="240" w:lineRule="auto"/>
      </w:pPr>
      <w:r>
        <w:separator/>
      </w:r>
    </w:p>
  </w:footnote>
  <w:footnote w:type="continuationSeparator" w:id="0">
    <w:p w:rsidR="00680C57" w:rsidRDefault="00680C57" w:rsidP="0077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3A" w:rsidRDefault="00BA2C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4B" w:rsidRDefault="00773D4B" w:rsidP="00BA2C3A">
    <w:pPr>
      <w:pStyle w:val="a3"/>
      <w:spacing w:line="240" w:lineRule="auto"/>
      <w:ind w:left="397"/>
      <w:jc w:val="right"/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3A" w:rsidRDefault="00BA2C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B8"/>
    <w:rsid w:val="000D471F"/>
    <w:rsid w:val="002A4EF4"/>
    <w:rsid w:val="004E3D9B"/>
    <w:rsid w:val="00680C57"/>
    <w:rsid w:val="006C4E23"/>
    <w:rsid w:val="006F0AB8"/>
    <w:rsid w:val="00773D4B"/>
    <w:rsid w:val="007C6578"/>
    <w:rsid w:val="0094640B"/>
    <w:rsid w:val="009C0AD7"/>
    <w:rsid w:val="00AC6981"/>
    <w:rsid w:val="00B16037"/>
    <w:rsid w:val="00BA2C3A"/>
    <w:rsid w:val="00BA7D7F"/>
    <w:rsid w:val="00C46DB8"/>
    <w:rsid w:val="00D655AC"/>
    <w:rsid w:val="00E72FAF"/>
    <w:rsid w:val="00EB383F"/>
    <w:rsid w:val="00F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paragraph" w:customStyle="1" w:styleId="ConsNormal">
    <w:name w:val="ConsNormal"/>
    <w:rsid w:val="00C46D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C46DB8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C6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paragraph" w:customStyle="1" w:styleId="ConsNormal">
    <w:name w:val="ConsNormal"/>
    <w:rsid w:val="00C46D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C46DB8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C6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AniskinaDG\Desktop\&#1064;&#1072;&#1073;&#1083;&#1086;&#1085;%20&#1050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КП.dot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dcterms:created xsi:type="dcterms:W3CDTF">2024-03-04T09:57:00Z</dcterms:created>
  <dcterms:modified xsi:type="dcterms:W3CDTF">2024-03-04T09:57:00Z</dcterms:modified>
</cp:coreProperties>
</file>