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8571C" w14:textId="77777777" w:rsidR="00E41045" w:rsidRDefault="00E41045" w:rsidP="006128F5">
      <w:pPr>
        <w:jc w:val="center"/>
      </w:pPr>
    </w:p>
    <w:p w14:paraId="1B3AFD42" w14:textId="02FFBF1D" w:rsidR="00C3793B" w:rsidRPr="005B1D29" w:rsidRDefault="00C3793B" w:rsidP="00C3793B">
      <w:pPr>
        <w:jc w:val="right"/>
        <w:rPr>
          <w:sz w:val="22"/>
          <w:szCs w:val="22"/>
        </w:rPr>
      </w:pPr>
      <w:r>
        <w:rPr>
          <w:b/>
        </w:rPr>
        <w:tab/>
      </w:r>
      <w:r w:rsidRPr="005B1D29">
        <w:rPr>
          <w:rFonts w:eastAsia="SimSun"/>
          <w:bCs/>
          <w:sz w:val="22"/>
          <w:szCs w:val="22"/>
          <w:lang w:bidi="hi-IN"/>
        </w:rPr>
        <w:t xml:space="preserve">Директору </w:t>
      </w:r>
    </w:p>
    <w:p w14:paraId="41128A1E" w14:textId="45637E09" w:rsidR="00C3793B" w:rsidRPr="005B1D29" w:rsidRDefault="00C3793B" w:rsidP="00C3793B">
      <w:pPr>
        <w:jc w:val="right"/>
        <w:rPr>
          <w:rFonts w:eastAsia="SimSun"/>
          <w:bCs/>
          <w:sz w:val="22"/>
          <w:szCs w:val="22"/>
          <w:lang w:bidi="hi-IN"/>
        </w:rPr>
      </w:pPr>
      <w:r w:rsidRPr="005B1D29">
        <w:rPr>
          <w:rFonts w:eastAsia="SimSun"/>
          <w:bCs/>
          <w:sz w:val="22"/>
          <w:szCs w:val="22"/>
          <w:lang w:bidi="hi-IN"/>
        </w:rPr>
        <w:t xml:space="preserve">МБУ «ГЦ по </w:t>
      </w:r>
      <w:proofErr w:type="spellStart"/>
      <w:r w:rsidRPr="005B1D29">
        <w:rPr>
          <w:rFonts w:eastAsia="SimSun"/>
          <w:bCs/>
          <w:sz w:val="22"/>
          <w:szCs w:val="22"/>
          <w:lang w:bidi="hi-IN"/>
        </w:rPr>
        <w:t>БиО</w:t>
      </w:r>
      <w:proofErr w:type="spellEnd"/>
      <w:r w:rsidRPr="005B1D29">
        <w:rPr>
          <w:rFonts w:eastAsia="SimSun"/>
          <w:bCs/>
          <w:sz w:val="22"/>
          <w:szCs w:val="22"/>
          <w:lang w:bidi="hi-IN"/>
        </w:rPr>
        <w:t xml:space="preserve"> г. </w:t>
      </w:r>
      <w:r w:rsidR="003F4645" w:rsidRPr="005B1D29">
        <w:rPr>
          <w:rFonts w:eastAsia="SimSun"/>
          <w:bCs/>
          <w:sz w:val="22"/>
          <w:szCs w:val="22"/>
          <w:lang w:bidi="hi-IN"/>
        </w:rPr>
        <w:t>Санкт-Петербург</w:t>
      </w:r>
      <w:r w:rsidRPr="005B1D29">
        <w:rPr>
          <w:rFonts w:eastAsia="SimSun"/>
          <w:bCs/>
          <w:sz w:val="22"/>
          <w:szCs w:val="22"/>
          <w:lang w:bidi="hi-IN"/>
        </w:rPr>
        <w:t>»</w:t>
      </w:r>
    </w:p>
    <w:p w14:paraId="7F498320" w14:textId="3491CA4B" w:rsidR="00C3793B" w:rsidRPr="005B1D29" w:rsidRDefault="005B1D29" w:rsidP="00C3793B">
      <w:pPr>
        <w:jc w:val="right"/>
        <w:rPr>
          <w:sz w:val="22"/>
          <w:szCs w:val="22"/>
        </w:rPr>
      </w:pPr>
      <w:r w:rsidRPr="005B1D29">
        <w:rPr>
          <w:rFonts w:eastAsia="SimSun"/>
          <w:bCs/>
          <w:sz w:val="22"/>
          <w:szCs w:val="22"/>
          <w:lang w:bidi="hi-IN"/>
        </w:rPr>
        <w:t>Иванову И.И.</w:t>
      </w:r>
    </w:p>
    <w:p w14:paraId="1431C07C" w14:textId="6BAF3D26" w:rsidR="005B767C" w:rsidRPr="005B1D29" w:rsidRDefault="005B767C" w:rsidP="00C3793B">
      <w:pPr>
        <w:tabs>
          <w:tab w:val="left" w:pos="7170"/>
        </w:tabs>
        <w:rPr>
          <w:b/>
          <w:sz w:val="22"/>
          <w:szCs w:val="22"/>
        </w:rPr>
      </w:pPr>
    </w:p>
    <w:p w14:paraId="74D54D9B" w14:textId="5A60159E" w:rsidR="00BE35BB" w:rsidRPr="005B1D29" w:rsidRDefault="00C94E37" w:rsidP="007B6CD3">
      <w:pPr>
        <w:pStyle w:val="a6"/>
        <w:rPr>
          <w:sz w:val="22"/>
          <w:szCs w:val="22"/>
        </w:rPr>
      </w:pPr>
      <w:proofErr w:type="gramStart"/>
      <w:r w:rsidRPr="005B1D29">
        <w:rPr>
          <w:sz w:val="22"/>
          <w:szCs w:val="22"/>
        </w:rPr>
        <w:t>Исх</w:t>
      </w:r>
      <w:proofErr w:type="gramEnd"/>
      <w:r w:rsidRPr="005B1D29">
        <w:rPr>
          <w:sz w:val="22"/>
          <w:szCs w:val="22"/>
        </w:rPr>
        <w:t xml:space="preserve"> № </w:t>
      </w:r>
      <w:r w:rsidR="003F4645" w:rsidRPr="005B1D29">
        <w:rPr>
          <w:sz w:val="22"/>
          <w:szCs w:val="22"/>
        </w:rPr>
        <w:t>123</w:t>
      </w:r>
      <w:r w:rsidRPr="005B1D29">
        <w:rPr>
          <w:sz w:val="22"/>
          <w:szCs w:val="22"/>
        </w:rPr>
        <w:t xml:space="preserve"> от </w:t>
      </w:r>
      <w:r w:rsidR="000F70E8" w:rsidRPr="005B1D29">
        <w:rPr>
          <w:sz w:val="22"/>
          <w:szCs w:val="22"/>
        </w:rPr>
        <w:t>1</w:t>
      </w:r>
      <w:r w:rsidR="003F4645" w:rsidRPr="005B1D29">
        <w:rPr>
          <w:sz w:val="22"/>
          <w:szCs w:val="22"/>
        </w:rPr>
        <w:t>0</w:t>
      </w:r>
      <w:r w:rsidRPr="005B1D29">
        <w:rPr>
          <w:sz w:val="22"/>
          <w:szCs w:val="22"/>
        </w:rPr>
        <w:t>.</w:t>
      </w:r>
      <w:r w:rsidR="000F70E8" w:rsidRPr="005B1D29">
        <w:rPr>
          <w:sz w:val="22"/>
          <w:szCs w:val="22"/>
        </w:rPr>
        <w:t>0</w:t>
      </w:r>
      <w:r w:rsidR="003F4645" w:rsidRPr="005B1D29">
        <w:rPr>
          <w:sz w:val="22"/>
          <w:szCs w:val="22"/>
        </w:rPr>
        <w:t>7</w:t>
      </w:r>
      <w:r w:rsidRPr="005B1D29">
        <w:rPr>
          <w:sz w:val="22"/>
          <w:szCs w:val="22"/>
        </w:rPr>
        <w:t>.202</w:t>
      </w:r>
      <w:r w:rsidR="000F70E8" w:rsidRPr="005B1D29">
        <w:rPr>
          <w:sz w:val="22"/>
          <w:szCs w:val="22"/>
        </w:rPr>
        <w:t>5</w:t>
      </w:r>
      <w:r w:rsidRPr="005B1D29">
        <w:rPr>
          <w:sz w:val="22"/>
          <w:szCs w:val="22"/>
        </w:rPr>
        <w:t xml:space="preserve"> г.                                                  </w:t>
      </w:r>
    </w:p>
    <w:p w14:paraId="00D17686" w14:textId="67A30926" w:rsidR="00C94E37" w:rsidRPr="005B1D29" w:rsidRDefault="00C94E37" w:rsidP="0034199A">
      <w:pPr>
        <w:pStyle w:val="a6"/>
        <w:jc w:val="right"/>
        <w:rPr>
          <w:sz w:val="22"/>
          <w:szCs w:val="22"/>
        </w:rPr>
      </w:pPr>
      <w:r w:rsidRPr="005B1D29">
        <w:rPr>
          <w:sz w:val="22"/>
          <w:szCs w:val="22"/>
        </w:rPr>
        <w:t xml:space="preserve">                                                                                                 </w:t>
      </w:r>
    </w:p>
    <w:p w14:paraId="11B269E2" w14:textId="4E1F0055" w:rsidR="000F70E8" w:rsidRPr="005B1D29" w:rsidRDefault="00F108CC" w:rsidP="00FD4F04">
      <w:pPr>
        <w:pStyle w:val="a6"/>
        <w:ind w:firstLine="567"/>
        <w:jc w:val="both"/>
        <w:rPr>
          <w:sz w:val="22"/>
          <w:szCs w:val="22"/>
        </w:rPr>
      </w:pPr>
      <w:proofErr w:type="gramStart"/>
      <w:r w:rsidRPr="005B1D29">
        <w:rPr>
          <w:sz w:val="22"/>
          <w:szCs w:val="22"/>
        </w:rPr>
        <w:t>2</w:t>
      </w:r>
      <w:r w:rsidR="000F70E8" w:rsidRPr="005B1D29">
        <w:rPr>
          <w:sz w:val="22"/>
          <w:szCs w:val="22"/>
        </w:rPr>
        <w:t>4</w:t>
      </w:r>
      <w:r w:rsidRPr="005B1D29">
        <w:rPr>
          <w:sz w:val="22"/>
          <w:szCs w:val="22"/>
        </w:rPr>
        <w:t>.0</w:t>
      </w:r>
      <w:r w:rsidR="000F70E8" w:rsidRPr="005B1D29">
        <w:rPr>
          <w:sz w:val="22"/>
          <w:szCs w:val="22"/>
        </w:rPr>
        <w:t>4</w:t>
      </w:r>
      <w:r w:rsidRPr="005B1D29">
        <w:rPr>
          <w:sz w:val="22"/>
          <w:szCs w:val="22"/>
        </w:rPr>
        <w:t>.202</w:t>
      </w:r>
      <w:r w:rsidR="000F70E8" w:rsidRPr="005B1D29">
        <w:rPr>
          <w:sz w:val="22"/>
          <w:szCs w:val="22"/>
        </w:rPr>
        <w:t>5</w:t>
      </w:r>
      <w:r w:rsidRPr="005B1D29">
        <w:rPr>
          <w:sz w:val="22"/>
          <w:szCs w:val="22"/>
        </w:rPr>
        <w:t xml:space="preserve"> г. между </w:t>
      </w:r>
      <w:r w:rsidR="000F70E8" w:rsidRPr="005B1D29">
        <w:rPr>
          <w:sz w:val="22"/>
          <w:szCs w:val="22"/>
        </w:rPr>
        <w:t xml:space="preserve">МБУ «ГЦ по </w:t>
      </w:r>
      <w:proofErr w:type="spellStart"/>
      <w:r w:rsidR="000F70E8" w:rsidRPr="005B1D29">
        <w:rPr>
          <w:sz w:val="22"/>
          <w:szCs w:val="22"/>
        </w:rPr>
        <w:t>БиО</w:t>
      </w:r>
      <w:proofErr w:type="spellEnd"/>
      <w:r w:rsidR="000F70E8" w:rsidRPr="005B1D29">
        <w:rPr>
          <w:sz w:val="22"/>
          <w:szCs w:val="22"/>
        </w:rPr>
        <w:t xml:space="preserve"> г. </w:t>
      </w:r>
      <w:r w:rsidR="003F4645" w:rsidRPr="005B1D29">
        <w:rPr>
          <w:rFonts w:eastAsia="SimSun"/>
          <w:bCs/>
          <w:sz w:val="22"/>
          <w:szCs w:val="22"/>
          <w:lang w:bidi="hi-IN"/>
        </w:rPr>
        <w:t>Санкт-Петербург</w:t>
      </w:r>
      <w:r w:rsidR="000F70E8" w:rsidRPr="005B1D29">
        <w:rPr>
          <w:sz w:val="22"/>
          <w:szCs w:val="22"/>
        </w:rPr>
        <w:t xml:space="preserve">» (далее – Заказчик) и </w:t>
      </w:r>
      <w:r w:rsidR="00725657" w:rsidRPr="005B1D29">
        <w:rPr>
          <w:sz w:val="22"/>
          <w:szCs w:val="22"/>
        </w:rPr>
        <w:t>ООО «</w:t>
      </w:r>
      <w:r w:rsidR="003F4645" w:rsidRPr="005B1D29">
        <w:rPr>
          <w:sz w:val="22"/>
          <w:szCs w:val="22"/>
        </w:rPr>
        <w:t>Ppt.ru</w:t>
      </w:r>
      <w:r w:rsidR="00725657" w:rsidRPr="005B1D29">
        <w:rPr>
          <w:sz w:val="22"/>
          <w:szCs w:val="22"/>
        </w:rPr>
        <w:t xml:space="preserve">» </w:t>
      </w:r>
      <w:r w:rsidR="000F70E8" w:rsidRPr="005B1D29">
        <w:rPr>
          <w:sz w:val="22"/>
          <w:szCs w:val="22"/>
        </w:rPr>
        <w:t xml:space="preserve">(далее – Поставщик) </w:t>
      </w:r>
      <w:r w:rsidR="00725657" w:rsidRPr="005B1D29">
        <w:rPr>
          <w:sz w:val="22"/>
          <w:szCs w:val="22"/>
        </w:rPr>
        <w:t>заключен</w:t>
      </w:r>
      <w:r w:rsidR="000F70E8" w:rsidRPr="005B1D29">
        <w:rPr>
          <w:sz w:val="22"/>
          <w:szCs w:val="22"/>
        </w:rPr>
        <w:t xml:space="preserve"> </w:t>
      </w:r>
      <w:r w:rsidR="003F4645" w:rsidRPr="005B1D29">
        <w:rPr>
          <w:sz w:val="22"/>
          <w:szCs w:val="22"/>
        </w:rPr>
        <w:t>Контракт №0368300000111</w:t>
      </w:r>
      <w:r w:rsidR="000F70E8" w:rsidRPr="005B1D29">
        <w:rPr>
          <w:sz w:val="22"/>
          <w:szCs w:val="22"/>
        </w:rPr>
        <w:t>000</w:t>
      </w:r>
      <w:r w:rsidR="003F4645" w:rsidRPr="005B1D29">
        <w:rPr>
          <w:sz w:val="22"/>
          <w:szCs w:val="22"/>
        </w:rPr>
        <w:t>222</w:t>
      </w:r>
      <w:r w:rsidR="000F70E8" w:rsidRPr="005B1D29">
        <w:rPr>
          <w:sz w:val="22"/>
          <w:szCs w:val="22"/>
        </w:rPr>
        <w:t xml:space="preserve"> на поставку песка (далее – Товар).</w:t>
      </w:r>
      <w:proofErr w:type="gramEnd"/>
    </w:p>
    <w:p w14:paraId="324CEC58" w14:textId="77777777" w:rsidR="003F4645" w:rsidRPr="005B1D29" w:rsidRDefault="003F4645" w:rsidP="000F70E8">
      <w:pPr>
        <w:pStyle w:val="a6"/>
        <w:ind w:firstLine="567"/>
        <w:jc w:val="both"/>
        <w:rPr>
          <w:sz w:val="22"/>
          <w:szCs w:val="22"/>
        </w:rPr>
      </w:pPr>
    </w:p>
    <w:p w14:paraId="282A4B29" w14:textId="77777777" w:rsidR="003F4645" w:rsidRPr="005B1D29" w:rsidRDefault="003F4645" w:rsidP="000F70E8">
      <w:pPr>
        <w:pStyle w:val="a6"/>
        <w:ind w:firstLine="567"/>
        <w:jc w:val="both"/>
        <w:rPr>
          <w:sz w:val="22"/>
          <w:szCs w:val="22"/>
        </w:rPr>
      </w:pPr>
      <w:r w:rsidRPr="005B1D29">
        <w:rPr>
          <w:sz w:val="22"/>
          <w:szCs w:val="22"/>
        </w:rPr>
        <w:t>Цена Контракта составляет 1 000 000,00 руб., с учетом НДС 20%.</w:t>
      </w:r>
    </w:p>
    <w:p w14:paraId="68BFC26D" w14:textId="79923916" w:rsidR="000F70E8" w:rsidRPr="005B1D29" w:rsidRDefault="000F70E8" w:rsidP="000F70E8">
      <w:pPr>
        <w:pStyle w:val="a6"/>
        <w:ind w:firstLine="567"/>
        <w:jc w:val="both"/>
        <w:rPr>
          <w:sz w:val="22"/>
          <w:szCs w:val="22"/>
        </w:rPr>
      </w:pPr>
      <w:r w:rsidRPr="005B1D29">
        <w:rPr>
          <w:sz w:val="22"/>
          <w:szCs w:val="22"/>
        </w:rPr>
        <w:t xml:space="preserve">По п. 3.4. Контракта срок поставки Товара: по заявке Заказчика, </w:t>
      </w:r>
      <w:proofErr w:type="gramStart"/>
      <w:r w:rsidRPr="005B1D29">
        <w:rPr>
          <w:sz w:val="22"/>
          <w:szCs w:val="22"/>
        </w:rPr>
        <w:t>с даты заключения</w:t>
      </w:r>
      <w:proofErr w:type="gramEnd"/>
      <w:r w:rsidRPr="005B1D29">
        <w:rPr>
          <w:sz w:val="22"/>
          <w:szCs w:val="22"/>
        </w:rPr>
        <w:t xml:space="preserve"> контракта по 15 мая 2025г.</w:t>
      </w:r>
    </w:p>
    <w:p w14:paraId="03F1024D" w14:textId="77777777" w:rsidR="003F4645" w:rsidRPr="005B1D29" w:rsidRDefault="003F4645" w:rsidP="000F70E8">
      <w:pPr>
        <w:pStyle w:val="a6"/>
        <w:ind w:firstLine="567"/>
        <w:jc w:val="both"/>
        <w:rPr>
          <w:sz w:val="22"/>
          <w:szCs w:val="22"/>
        </w:rPr>
      </w:pPr>
      <w:r w:rsidRPr="005B1D29">
        <w:rPr>
          <w:sz w:val="22"/>
          <w:szCs w:val="22"/>
        </w:rPr>
        <w:t xml:space="preserve">Товар поставлен </w:t>
      </w:r>
      <w:r w:rsidR="000F70E8" w:rsidRPr="005B1D29">
        <w:rPr>
          <w:sz w:val="22"/>
          <w:szCs w:val="22"/>
        </w:rPr>
        <w:t>Поставщик</w:t>
      </w:r>
      <w:r w:rsidRPr="005B1D29">
        <w:rPr>
          <w:sz w:val="22"/>
          <w:szCs w:val="22"/>
        </w:rPr>
        <w:t>ом в полном объеме 13 мая 2025г., документы о приемке размещены Поставщиком в ЕИС и подписаны без замечаний со стороны Заказчика.</w:t>
      </w:r>
    </w:p>
    <w:p w14:paraId="4BC7BD91" w14:textId="77777777" w:rsidR="003F4645" w:rsidRPr="005B1D29" w:rsidRDefault="003F4645" w:rsidP="000F70E8">
      <w:pPr>
        <w:pStyle w:val="a6"/>
        <w:ind w:firstLine="567"/>
        <w:jc w:val="both"/>
        <w:rPr>
          <w:sz w:val="22"/>
          <w:szCs w:val="22"/>
        </w:rPr>
      </w:pPr>
      <w:r w:rsidRPr="005B1D29">
        <w:rPr>
          <w:sz w:val="22"/>
          <w:szCs w:val="22"/>
        </w:rPr>
        <w:t>По п. 15.2. Контракта срок оплаты по Контракту в течение 7 рабочих дней после подписания документа о приемке.</w:t>
      </w:r>
    </w:p>
    <w:p w14:paraId="44736FFA" w14:textId="47712C43" w:rsidR="003F4645" w:rsidRPr="005B1D29" w:rsidRDefault="003F4645" w:rsidP="000F70E8">
      <w:pPr>
        <w:pStyle w:val="a6"/>
        <w:ind w:firstLine="567"/>
        <w:jc w:val="both"/>
        <w:rPr>
          <w:sz w:val="22"/>
          <w:szCs w:val="22"/>
        </w:rPr>
      </w:pPr>
      <w:r w:rsidRPr="005B1D29">
        <w:rPr>
          <w:sz w:val="22"/>
          <w:szCs w:val="22"/>
        </w:rPr>
        <w:t>По состоянию на 10.07.2025 оплата от Вас не поступила. Просрочка по оплате поставленного Товара составляет 30 дней.</w:t>
      </w:r>
    </w:p>
    <w:p w14:paraId="601B44CB" w14:textId="77777777" w:rsidR="003F4645" w:rsidRPr="005B1D29" w:rsidRDefault="003F4645" w:rsidP="003F4645">
      <w:pPr>
        <w:pStyle w:val="a6"/>
        <w:ind w:firstLine="567"/>
        <w:jc w:val="both"/>
        <w:rPr>
          <w:sz w:val="22"/>
          <w:szCs w:val="22"/>
        </w:rPr>
      </w:pPr>
      <w:r w:rsidRPr="005B1D29">
        <w:rPr>
          <w:sz w:val="22"/>
          <w:szCs w:val="22"/>
        </w:rPr>
        <w:t>Порядок расчёта</w:t>
      </w:r>
    </w:p>
    <w:p w14:paraId="112B1397" w14:textId="77777777" w:rsidR="003F4645" w:rsidRPr="005B1D29" w:rsidRDefault="003F4645" w:rsidP="003F4645">
      <w:pPr>
        <w:pStyle w:val="a6"/>
        <w:ind w:firstLine="567"/>
        <w:jc w:val="both"/>
        <w:rPr>
          <w:sz w:val="22"/>
          <w:szCs w:val="22"/>
        </w:rPr>
      </w:pPr>
      <w:r w:rsidRPr="005B1D29">
        <w:rPr>
          <w:sz w:val="22"/>
          <w:szCs w:val="22"/>
        </w:rPr>
        <w:t>1 000 000,00 ₽ × (1/300 × 20 %) × 30 = 20 000,00 ₽</w:t>
      </w:r>
    </w:p>
    <w:p w14:paraId="79A4EEFC" w14:textId="2931C9B6" w:rsidR="003F4645" w:rsidRPr="005B1D29" w:rsidRDefault="003F4645" w:rsidP="003F4645">
      <w:pPr>
        <w:pStyle w:val="a6"/>
        <w:ind w:firstLine="567"/>
        <w:jc w:val="both"/>
        <w:rPr>
          <w:sz w:val="22"/>
          <w:szCs w:val="22"/>
        </w:rPr>
      </w:pPr>
      <w:r w:rsidRPr="005B1D29">
        <w:rPr>
          <w:sz w:val="22"/>
          <w:szCs w:val="22"/>
        </w:rPr>
        <w:t>сумма задолженности × (1/300 × ключевая ставка ЦБ на 10.07.2025) × количество дней просрочки = сумма выплаты</w:t>
      </w:r>
    </w:p>
    <w:p w14:paraId="3AF9B20D" w14:textId="77777777" w:rsidR="003F4645" w:rsidRPr="005B1D29" w:rsidRDefault="003F4645" w:rsidP="000F70E8">
      <w:pPr>
        <w:pStyle w:val="a6"/>
        <w:ind w:firstLine="567"/>
        <w:jc w:val="both"/>
        <w:rPr>
          <w:sz w:val="22"/>
          <w:szCs w:val="22"/>
        </w:rPr>
      </w:pPr>
    </w:p>
    <w:p w14:paraId="4BE37D4E" w14:textId="77777777" w:rsidR="003F4645" w:rsidRPr="005B1D29" w:rsidRDefault="000F70E8" w:rsidP="000F70E8">
      <w:pPr>
        <w:pStyle w:val="a6"/>
        <w:ind w:firstLine="567"/>
        <w:jc w:val="both"/>
        <w:rPr>
          <w:sz w:val="22"/>
          <w:szCs w:val="22"/>
        </w:rPr>
      </w:pPr>
      <w:r w:rsidRPr="005B1D29">
        <w:rPr>
          <w:sz w:val="22"/>
          <w:szCs w:val="22"/>
        </w:rPr>
        <w:t xml:space="preserve">Учитывая </w:t>
      </w:r>
      <w:proofErr w:type="gramStart"/>
      <w:r w:rsidRPr="005B1D29">
        <w:rPr>
          <w:sz w:val="22"/>
          <w:szCs w:val="22"/>
        </w:rPr>
        <w:t>вышеизложенное</w:t>
      </w:r>
      <w:proofErr w:type="gramEnd"/>
      <w:r w:rsidRPr="005B1D29">
        <w:rPr>
          <w:sz w:val="22"/>
          <w:szCs w:val="22"/>
        </w:rPr>
        <w:t xml:space="preserve">, просим </w:t>
      </w:r>
      <w:r w:rsidR="003F4645" w:rsidRPr="005B1D29">
        <w:rPr>
          <w:sz w:val="22"/>
          <w:szCs w:val="22"/>
        </w:rPr>
        <w:t>Вас погасить имеющуюся задолженность и пени по следующим реквизитам:</w:t>
      </w:r>
    </w:p>
    <w:p w14:paraId="6698D1E7" w14:textId="77777777" w:rsidR="003F4645" w:rsidRPr="005B1D29" w:rsidRDefault="003F4645" w:rsidP="000F70E8">
      <w:pPr>
        <w:pStyle w:val="a6"/>
        <w:ind w:firstLine="567"/>
        <w:jc w:val="both"/>
        <w:rPr>
          <w:sz w:val="22"/>
          <w:szCs w:val="22"/>
        </w:rPr>
      </w:pPr>
    </w:p>
    <w:p w14:paraId="0091F712" w14:textId="77777777" w:rsidR="003F4645" w:rsidRPr="005B1D29" w:rsidRDefault="003F4645" w:rsidP="003F4645">
      <w:pPr>
        <w:pStyle w:val="a6"/>
        <w:ind w:firstLine="567"/>
        <w:jc w:val="both"/>
        <w:rPr>
          <w:sz w:val="22"/>
          <w:szCs w:val="22"/>
        </w:rPr>
      </w:pPr>
      <w:r w:rsidRPr="005B1D29">
        <w:rPr>
          <w:sz w:val="22"/>
          <w:szCs w:val="22"/>
        </w:rPr>
        <w:t>Общество с ограниченной ответственностью "Ppt.ru"</w:t>
      </w:r>
    </w:p>
    <w:p w14:paraId="7AC0279B" w14:textId="77777777" w:rsidR="003F4645" w:rsidRPr="005B1D29" w:rsidRDefault="003F4645" w:rsidP="003F4645">
      <w:pPr>
        <w:pStyle w:val="a6"/>
        <w:ind w:firstLine="567"/>
        <w:jc w:val="both"/>
        <w:rPr>
          <w:sz w:val="22"/>
          <w:szCs w:val="22"/>
        </w:rPr>
      </w:pPr>
      <w:r w:rsidRPr="005B1D29">
        <w:rPr>
          <w:sz w:val="22"/>
          <w:szCs w:val="22"/>
        </w:rPr>
        <w:t>ИНН 1234567890</w:t>
      </w:r>
    </w:p>
    <w:p w14:paraId="38BC5CBF" w14:textId="77777777" w:rsidR="003F4645" w:rsidRPr="005B1D29" w:rsidRDefault="003F4645" w:rsidP="003F4645">
      <w:pPr>
        <w:pStyle w:val="a6"/>
        <w:ind w:firstLine="567"/>
        <w:jc w:val="both"/>
        <w:rPr>
          <w:sz w:val="22"/>
          <w:szCs w:val="22"/>
        </w:rPr>
      </w:pPr>
      <w:r w:rsidRPr="005B1D29">
        <w:rPr>
          <w:sz w:val="22"/>
          <w:szCs w:val="22"/>
        </w:rPr>
        <w:t>КПП 121001001</w:t>
      </w:r>
    </w:p>
    <w:p w14:paraId="2D3EDEEF" w14:textId="77777777" w:rsidR="003F4645" w:rsidRPr="005B1D29" w:rsidRDefault="003F4645" w:rsidP="003F4645">
      <w:pPr>
        <w:pStyle w:val="a6"/>
        <w:ind w:firstLine="567"/>
        <w:jc w:val="both"/>
        <w:rPr>
          <w:sz w:val="22"/>
          <w:szCs w:val="22"/>
        </w:rPr>
      </w:pPr>
      <w:r w:rsidRPr="005B1D29">
        <w:rPr>
          <w:sz w:val="22"/>
          <w:szCs w:val="22"/>
        </w:rPr>
        <w:t>ОКПО 90100101</w:t>
      </w:r>
    </w:p>
    <w:p w14:paraId="5FFB3E9B" w14:textId="77777777" w:rsidR="003F4645" w:rsidRPr="005B1D29" w:rsidRDefault="003F4645" w:rsidP="003F4645">
      <w:pPr>
        <w:pStyle w:val="a6"/>
        <w:ind w:firstLine="567"/>
        <w:jc w:val="both"/>
        <w:rPr>
          <w:sz w:val="22"/>
          <w:szCs w:val="22"/>
        </w:rPr>
      </w:pPr>
      <w:r w:rsidRPr="005B1D29">
        <w:rPr>
          <w:sz w:val="22"/>
          <w:szCs w:val="22"/>
        </w:rPr>
        <w:t>ОГРН 2323454567001</w:t>
      </w:r>
    </w:p>
    <w:p w14:paraId="1ACA0DC5" w14:textId="1F16138F" w:rsidR="003F4645" w:rsidRPr="005B1D29" w:rsidRDefault="003F4645" w:rsidP="003F4645">
      <w:pPr>
        <w:pStyle w:val="a6"/>
        <w:ind w:firstLine="567"/>
        <w:jc w:val="both"/>
        <w:rPr>
          <w:sz w:val="22"/>
          <w:szCs w:val="22"/>
        </w:rPr>
      </w:pPr>
      <w:proofErr w:type="gramStart"/>
      <w:r w:rsidRPr="005B1D29">
        <w:rPr>
          <w:sz w:val="22"/>
          <w:szCs w:val="22"/>
        </w:rPr>
        <w:t>р</w:t>
      </w:r>
      <w:proofErr w:type="gramEnd"/>
      <w:r w:rsidRPr="005B1D29">
        <w:rPr>
          <w:sz w:val="22"/>
          <w:szCs w:val="22"/>
        </w:rPr>
        <w:t>/с 401</w:t>
      </w:r>
      <w:r w:rsidRPr="005B1D29">
        <w:rPr>
          <w:sz w:val="22"/>
          <w:szCs w:val="22"/>
        </w:rPr>
        <w:t>0</w:t>
      </w:r>
      <w:r w:rsidRPr="005B1D29">
        <w:rPr>
          <w:sz w:val="22"/>
          <w:szCs w:val="22"/>
        </w:rPr>
        <w:t>111</w:t>
      </w:r>
      <w:r w:rsidRPr="005B1D29">
        <w:rPr>
          <w:sz w:val="22"/>
          <w:szCs w:val="22"/>
        </w:rPr>
        <w:t>0</w:t>
      </w:r>
      <w:r w:rsidRPr="005B1D29">
        <w:rPr>
          <w:sz w:val="22"/>
          <w:szCs w:val="22"/>
        </w:rPr>
        <w:t>2</w:t>
      </w:r>
      <w:r w:rsidRPr="005B1D29">
        <w:rPr>
          <w:sz w:val="22"/>
          <w:szCs w:val="22"/>
        </w:rPr>
        <w:t>23</w:t>
      </w:r>
      <w:r w:rsidRPr="005B1D29">
        <w:rPr>
          <w:sz w:val="22"/>
          <w:szCs w:val="22"/>
        </w:rPr>
        <w:t>340005066</w:t>
      </w:r>
    </w:p>
    <w:p w14:paraId="547F029A" w14:textId="77777777" w:rsidR="003F4645" w:rsidRPr="005B1D29" w:rsidRDefault="003F4645" w:rsidP="003F4645">
      <w:pPr>
        <w:pStyle w:val="a6"/>
        <w:ind w:firstLine="567"/>
        <w:jc w:val="both"/>
        <w:rPr>
          <w:sz w:val="22"/>
          <w:szCs w:val="22"/>
        </w:rPr>
      </w:pPr>
      <w:r w:rsidRPr="005B1D29">
        <w:rPr>
          <w:sz w:val="22"/>
          <w:szCs w:val="22"/>
        </w:rPr>
        <w:t>в ФИЛИАЛЕ "НОВОСИБИРСКИЙ" АО "АЛЬФА-БАНК"</w:t>
      </w:r>
    </w:p>
    <w:p w14:paraId="2793A517" w14:textId="6DAA56E2" w:rsidR="003F4645" w:rsidRPr="005B1D29" w:rsidRDefault="003F4645" w:rsidP="003F4645">
      <w:pPr>
        <w:pStyle w:val="a6"/>
        <w:ind w:firstLine="567"/>
        <w:jc w:val="both"/>
        <w:rPr>
          <w:sz w:val="22"/>
          <w:szCs w:val="22"/>
        </w:rPr>
      </w:pPr>
      <w:r w:rsidRPr="005B1D29">
        <w:rPr>
          <w:sz w:val="22"/>
          <w:szCs w:val="22"/>
        </w:rPr>
        <w:t>кс 30101810600000000</w:t>
      </w:r>
      <w:r w:rsidRPr="005B1D29">
        <w:rPr>
          <w:sz w:val="22"/>
          <w:szCs w:val="22"/>
        </w:rPr>
        <w:t>000</w:t>
      </w:r>
    </w:p>
    <w:p w14:paraId="2CF78D84" w14:textId="059F2B04" w:rsidR="003F4645" w:rsidRPr="005B1D29" w:rsidRDefault="003F4645" w:rsidP="003F4645">
      <w:pPr>
        <w:pStyle w:val="a6"/>
        <w:ind w:firstLine="567"/>
        <w:jc w:val="both"/>
        <w:rPr>
          <w:sz w:val="22"/>
          <w:szCs w:val="22"/>
        </w:rPr>
      </w:pPr>
      <w:r w:rsidRPr="005B1D29">
        <w:rPr>
          <w:sz w:val="22"/>
          <w:szCs w:val="22"/>
        </w:rPr>
        <w:t>БИК 123456789</w:t>
      </w:r>
    </w:p>
    <w:p w14:paraId="2C027A25" w14:textId="77777777" w:rsidR="003F4645" w:rsidRPr="005B1D29" w:rsidRDefault="003F4645" w:rsidP="003F4645">
      <w:pPr>
        <w:ind w:firstLine="709"/>
        <w:contextualSpacing/>
        <w:jc w:val="both"/>
        <w:rPr>
          <w:rStyle w:val="1780"/>
          <w:color w:val="000000"/>
          <w:sz w:val="22"/>
          <w:szCs w:val="22"/>
        </w:rPr>
      </w:pPr>
    </w:p>
    <w:p w14:paraId="3D47ABBC" w14:textId="0597E4F5" w:rsidR="003F4645" w:rsidRPr="005B1D29" w:rsidRDefault="003F4645" w:rsidP="003F4645">
      <w:pPr>
        <w:ind w:firstLine="709"/>
        <w:contextualSpacing/>
        <w:jc w:val="both"/>
        <w:rPr>
          <w:rStyle w:val="1780"/>
          <w:color w:val="000000"/>
          <w:sz w:val="22"/>
          <w:szCs w:val="22"/>
        </w:rPr>
      </w:pPr>
      <w:r w:rsidRPr="005B1D29">
        <w:rPr>
          <w:rStyle w:val="1780"/>
          <w:color w:val="000000"/>
          <w:sz w:val="22"/>
          <w:szCs w:val="22"/>
        </w:rPr>
        <w:t xml:space="preserve">В случае отказа в удовлетворении требований, указанных в настоящей претензии, </w:t>
      </w:r>
      <w:r w:rsidRPr="005B1D29">
        <w:rPr>
          <w:sz w:val="22"/>
          <w:szCs w:val="22"/>
        </w:rPr>
        <w:t xml:space="preserve">Общество с ограниченной ответственностью «Ppt.ru» </w:t>
      </w:r>
      <w:r w:rsidRPr="005B1D29">
        <w:rPr>
          <w:rStyle w:val="1780"/>
          <w:color w:val="000000"/>
          <w:sz w:val="22"/>
          <w:szCs w:val="22"/>
        </w:rPr>
        <w:t xml:space="preserve">будет вынуждено обратиться </w:t>
      </w:r>
      <w:r w:rsidRPr="005B1D29">
        <w:rPr>
          <w:rStyle w:val="1780"/>
          <w:color w:val="000000"/>
          <w:sz w:val="22"/>
          <w:szCs w:val="22"/>
        </w:rPr>
        <w:t xml:space="preserve">в иные компетентные органы или </w:t>
      </w:r>
      <w:r w:rsidRPr="005B1D29">
        <w:rPr>
          <w:rStyle w:val="1780"/>
          <w:color w:val="000000"/>
          <w:sz w:val="22"/>
          <w:szCs w:val="22"/>
        </w:rPr>
        <w:t xml:space="preserve">в суд для </w:t>
      </w:r>
      <w:r w:rsidRPr="005B1D29">
        <w:rPr>
          <w:rStyle w:val="1780"/>
          <w:color w:val="000000"/>
          <w:sz w:val="22"/>
          <w:szCs w:val="22"/>
        </w:rPr>
        <w:t>защиты своих интересов</w:t>
      </w:r>
      <w:r w:rsidRPr="005B1D29">
        <w:rPr>
          <w:rStyle w:val="1780"/>
          <w:color w:val="000000"/>
          <w:sz w:val="22"/>
          <w:szCs w:val="22"/>
        </w:rPr>
        <w:t xml:space="preserve">. </w:t>
      </w:r>
    </w:p>
    <w:p w14:paraId="01942956" w14:textId="77777777" w:rsidR="003F4645" w:rsidRPr="005B1D29" w:rsidRDefault="003F4645" w:rsidP="003F4645">
      <w:pPr>
        <w:ind w:firstLine="709"/>
        <w:contextualSpacing/>
        <w:jc w:val="both"/>
        <w:rPr>
          <w:rStyle w:val="1780"/>
          <w:b/>
          <w:bCs/>
          <w:color w:val="000000"/>
          <w:sz w:val="22"/>
          <w:szCs w:val="22"/>
        </w:rPr>
      </w:pPr>
    </w:p>
    <w:p w14:paraId="5F706AF8" w14:textId="77777777" w:rsidR="000F70E8" w:rsidRPr="005B1D29" w:rsidRDefault="000F70E8" w:rsidP="000F70E8">
      <w:pPr>
        <w:pStyle w:val="a6"/>
        <w:ind w:firstLine="567"/>
        <w:jc w:val="both"/>
        <w:rPr>
          <w:sz w:val="22"/>
          <w:szCs w:val="22"/>
        </w:rPr>
      </w:pPr>
    </w:p>
    <w:p w14:paraId="01C73043" w14:textId="77777777" w:rsidR="000F70E8" w:rsidRPr="005B1D29" w:rsidRDefault="000F70E8" w:rsidP="000F70E8">
      <w:pPr>
        <w:pStyle w:val="a6"/>
        <w:ind w:firstLine="567"/>
        <w:jc w:val="both"/>
        <w:rPr>
          <w:sz w:val="22"/>
          <w:szCs w:val="22"/>
        </w:rPr>
      </w:pPr>
    </w:p>
    <w:p w14:paraId="3E1EAC6C" w14:textId="77777777" w:rsidR="0020726C" w:rsidRPr="005B1D29" w:rsidRDefault="0020726C" w:rsidP="007B6CD3">
      <w:pPr>
        <w:pStyle w:val="a6"/>
        <w:rPr>
          <w:sz w:val="22"/>
          <w:szCs w:val="22"/>
        </w:rPr>
      </w:pPr>
    </w:p>
    <w:p w14:paraId="47517BB9" w14:textId="05724197" w:rsidR="00CB3D2E" w:rsidRPr="005B1D29" w:rsidRDefault="0094706F" w:rsidP="007B6CD3">
      <w:pPr>
        <w:pStyle w:val="a6"/>
        <w:rPr>
          <w:sz w:val="22"/>
          <w:szCs w:val="22"/>
        </w:rPr>
      </w:pPr>
      <w:r w:rsidRPr="005B1D29">
        <w:rPr>
          <w:sz w:val="22"/>
          <w:szCs w:val="22"/>
        </w:rPr>
        <w:t>Директор ООО «</w:t>
      </w:r>
      <w:r w:rsidR="005B1D29" w:rsidRPr="005B1D29">
        <w:rPr>
          <w:sz w:val="22"/>
          <w:szCs w:val="22"/>
        </w:rPr>
        <w:t>Ppt.r</w:t>
      </w:r>
      <w:bookmarkStart w:id="0" w:name="_GoBack"/>
      <w:bookmarkEnd w:id="0"/>
      <w:r w:rsidR="005B1D29" w:rsidRPr="005B1D29">
        <w:rPr>
          <w:sz w:val="22"/>
          <w:szCs w:val="22"/>
        </w:rPr>
        <w:t>u</w:t>
      </w:r>
      <w:r w:rsidRPr="005B1D29">
        <w:rPr>
          <w:sz w:val="22"/>
          <w:szCs w:val="22"/>
        </w:rPr>
        <w:t>»</w:t>
      </w:r>
      <w:r w:rsidR="00340352" w:rsidRPr="005B1D29">
        <w:rPr>
          <w:sz w:val="22"/>
          <w:szCs w:val="22"/>
        </w:rPr>
        <w:t xml:space="preserve">           </w:t>
      </w:r>
      <w:r w:rsidR="00907040" w:rsidRPr="005B1D29">
        <w:rPr>
          <w:sz w:val="22"/>
          <w:szCs w:val="22"/>
        </w:rPr>
        <w:t xml:space="preserve">                                                    </w:t>
      </w:r>
      <w:r w:rsidR="00340352" w:rsidRPr="005B1D29">
        <w:rPr>
          <w:sz w:val="22"/>
          <w:szCs w:val="22"/>
        </w:rPr>
        <w:t xml:space="preserve"> </w:t>
      </w:r>
      <w:r w:rsidR="00C01F65" w:rsidRPr="005B1D29">
        <w:rPr>
          <w:sz w:val="22"/>
          <w:szCs w:val="22"/>
        </w:rPr>
        <w:t xml:space="preserve">                      </w:t>
      </w:r>
      <w:r w:rsidR="005B1D29" w:rsidRPr="005B1D29">
        <w:rPr>
          <w:sz w:val="22"/>
          <w:szCs w:val="22"/>
        </w:rPr>
        <w:t>Петров П.П.</w:t>
      </w:r>
    </w:p>
    <w:sectPr w:rsidR="00CB3D2E" w:rsidRPr="005B1D29" w:rsidSect="004A4ED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052ED"/>
    <w:multiLevelType w:val="hybridMultilevel"/>
    <w:tmpl w:val="40708FCE"/>
    <w:lvl w:ilvl="0" w:tplc="866A2B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106CE8"/>
    <w:multiLevelType w:val="hybridMultilevel"/>
    <w:tmpl w:val="D1FEB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C07A6"/>
    <w:multiLevelType w:val="hybridMultilevel"/>
    <w:tmpl w:val="4F0878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8C57700"/>
    <w:multiLevelType w:val="hybridMultilevel"/>
    <w:tmpl w:val="BB80A5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D3"/>
    <w:rsid w:val="00004BB8"/>
    <w:rsid w:val="00083BEB"/>
    <w:rsid w:val="000C48CA"/>
    <w:rsid w:val="000C7BBB"/>
    <w:rsid w:val="000F4869"/>
    <w:rsid w:val="000F4A7F"/>
    <w:rsid w:val="000F70E8"/>
    <w:rsid w:val="00132443"/>
    <w:rsid w:val="001376EC"/>
    <w:rsid w:val="00165655"/>
    <w:rsid w:val="001658D3"/>
    <w:rsid w:val="00171722"/>
    <w:rsid w:val="00175AA0"/>
    <w:rsid w:val="001953F6"/>
    <w:rsid w:val="001C13F5"/>
    <w:rsid w:val="001E327C"/>
    <w:rsid w:val="0020726C"/>
    <w:rsid w:val="00217817"/>
    <w:rsid w:val="0029036A"/>
    <w:rsid w:val="0029295B"/>
    <w:rsid w:val="002A7A32"/>
    <w:rsid w:val="002C6CA9"/>
    <w:rsid w:val="002D5592"/>
    <w:rsid w:val="002F4026"/>
    <w:rsid w:val="00305BFC"/>
    <w:rsid w:val="00340352"/>
    <w:rsid w:val="0034199A"/>
    <w:rsid w:val="00342795"/>
    <w:rsid w:val="00392AD3"/>
    <w:rsid w:val="003A292E"/>
    <w:rsid w:val="003A6BA6"/>
    <w:rsid w:val="003A785B"/>
    <w:rsid w:val="003D26C9"/>
    <w:rsid w:val="003E4867"/>
    <w:rsid w:val="003F25C1"/>
    <w:rsid w:val="003F4645"/>
    <w:rsid w:val="0042308F"/>
    <w:rsid w:val="004516BB"/>
    <w:rsid w:val="00494880"/>
    <w:rsid w:val="004A4EDF"/>
    <w:rsid w:val="004C776C"/>
    <w:rsid w:val="004E2051"/>
    <w:rsid w:val="004E397E"/>
    <w:rsid w:val="004E70DB"/>
    <w:rsid w:val="004F0A29"/>
    <w:rsid w:val="00501750"/>
    <w:rsid w:val="005070D7"/>
    <w:rsid w:val="005264E3"/>
    <w:rsid w:val="00532CF8"/>
    <w:rsid w:val="00544794"/>
    <w:rsid w:val="00546833"/>
    <w:rsid w:val="00565158"/>
    <w:rsid w:val="00572BA3"/>
    <w:rsid w:val="005906F1"/>
    <w:rsid w:val="005B1D29"/>
    <w:rsid w:val="005B1EFC"/>
    <w:rsid w:val="005B6860"/>
    <w:rsid w:val="005B767C"/>
    <w:rsid w:val="006128F5"/>
    <w:rsid w:val="0061315B"/>
    <w:rsid w:val="0061392B"/>
    <w:rsid w:val="00614061"/>
    <w:rsid w:val="00625590"/>
    <w:rsid w:val="00627E6E"/>
    <w:rsid w:val="0063249E"/>
    <w:rsid w:val="00672451"/>
    <w:rsid w:val="00676823"/>
    <w:rsid w:val="0068181A"/>
    <w:rsid w:val="006D2248"/>
    <w:rsid w:val="006D40FB"/>
    <w:rsid w:val="006E4380"/>
    <w:rsid w:val="0070479F"/>
    <w:rsid w:val="00725657"/>
    <w:rsid w:val="00734D2C"/>
    <w:rsid w:val="00737554"/>
    <w:rsid w:val="0074014B"/>
    <w:rsid w:val="007741A3"/>
    <w:rsid w:val="007A24EB"/>
    <w:rsid w:val="007B6CD3"/>
    <w:rsid w:val="007D1B0A"/>
    <w:rsid w:val="007F00D0"/>
    <w:rsid w:val="008134A8"/>
    <w:rsid w:val="0082108E"/>
    <w:rsid w:val="00822DDD"/>
    <w:rsid w:val="00833C54"/>
    <w:rsid w:val="0086194D"/>
    <w:rsid w:val="0089557E"/>
    <w:rsid w:val="008A526E"/>
    <w:rsid w:val="008A62D4"/>
    <w:rsid w:val="008F1072"/>
    <w:rsid w:val="00907040"/>
    <w:rsid w:val="00917F70"/>
    <w:rsid w:val="00927444"/>
    <w:rsid w:val="00930F06"/>
    <w:rsid w:val="00935925"/>
    <w:rsid w:val="0094706F"/>
    <w:rsid w:val="00951FA3"/>
    <w:rsid w:val="00967D2B"/>
    <w:rsid w:val="00976091"/>
    <w:rsid w:val="00976268"/>
    <w:rsid w:val="0099748F"/>
    <w:rsid w:val="009B0B98"/>
    <w:rsid w:val="009F21DC"/>
    <w:rsid w:val="00A17908"/>
    <w:rsid w:val="00A250D9"/>
    <w:rsid w:val="00A3414A"/>
    <w:rsid w:val="00A50BD7"/>
    <w:rsid w:val="00A73227"/>
    <w:rsid w:val="00A810C5"/>
    <w:rsid w:val="00A87681"/>
    <w:rsid w:val="00AA2291"/>
    <w:rsid w:val="00AB7178"/>
    <w:rsid w:val="00AD5E99"/>
    <w:rsid w:val="00AF1F2E"/>
    <w:rsid w:val="00B67F96"/>
    <w:rsid w:val="00B800B5"/>
    <w:rsid w:val="00B8288B"/>
    <w:rsid w:val="00B85784"/>
    <w:rsid w:val="00BE35BB"/>
    <w:rsid w:val="00C01F65"/>
    <w:rsid w:val="00C02CCE"/>
    <w:rsid w:val="00C25C97"/>
    <w:rsid w:val="00C279FC"/>
    <w:rsid w:val="00C33092"/>
    <w:rsid w:val="00C3793B"/>
    <w:rsid w:val="00C45DDC"/>
    <w:rsid w:val="00C7280A"/>
    <w:rsid w:val="00C80EA5"/>
    <w:rsid w:val="00C84E11"/>
    <w:rsid w:val="00C91A1E"/>
    <w:rsid w:val="00C94E37"/>
    <w:rsid w:val="00CB3D2E"/>
    <w:rsid w:val="00CF31E6"/>
    <w:rsid w:val="00D23B05"/>
    <w:rsid w:val="00D3794C"/>
    <w:rsid w:val="00D649C7"/>
    <w:rsid w:val="00DB70D4"/>
    <w:rsid w:val="00DF14EE"/>
    <w:rsid w:val="00DF45A1"/>
    <w:rsid w:val="00E104FE"/>
    <w:rsid w:val="00E1689F"/>
    <w:rsid w:val="00E27F75"/>
    <w:rsid w:val="00E41045"/>
    <w:rsid w:val="00E4633D"/>
    <w:rsid w:val="00E73291"/>
    <w:rsid w:val="00ED12DB"/>
    <w:rsid w:val="00EE2CEF"/>
    <w:rsid w:val="00EF38EF"/>
    <w:rsid w:val="00F108CC"/>
    <w:rsid w:val="00F22AA9"/>
    <w:rsid w:val="00F27620"/>
    <w:rsid w:val="00F868D3"/>
    <w:rsid w:val="00F86E1B"/>
    <w:rsid w:val="00F950B6"/>
    <w:rsid w:val="00FA3A69"/>
    <w:rsid w:val="00FD02A4"/>
    <w:rsid w:val="00FD4F04"/>
    <w:rsid w:val="00FE7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ED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20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1F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205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4">
    <w:name w:val="Normal (Web)"/>
    <w:basedOn w:val="a"/>
    <w:uiPriority w:val="99"/>
    <w:unhideWhenUsed/>
    <w:rsid w:val="00E4104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BE35BB"/>
    <w:pPr>
      <w:ind w:left="720"/>
      <w:contextualSpacing/>
    </w:pPr>
  </w:style>
  <w:style w:type="paragraph" w:styleId="a6">
    <w:name w:val="No Spacing"/>
    <w:uiPriority w:val="1"/>
    <w:qFormat/>
    <w:rsid w:val="007B6CD3"/>
    <w:rPr>
      <w:sz w:val="24"/>
      <w:szCs w:val="24"/>
    </w:rPr>
  </w:style>
  <w:style w:type="character" w:styleId="a7">
    <w:name w:val="Emphasis"/>
    <w:basedOn w:val="a0"/>
    <w:qFormat/>
    <w:rsid w:val="007741A3"/>
    <w:rPr>
      <w:i/>
      <w:iCs/>
    </w:rPr>
  </w:style>
  <w:style w:type="paragraph" w:styleId="a8">
    <w:name w:val="Title"/>
    <w:basedOn w:val="a"/>
    <w:next w:val="a"/>
    <w:link w:val="a9"/>
    <w:qFormat/>
    <w:rsid w:val="007741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rsid w:val="00774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780">
    <w:name w:val="1780"/>
    <w:basedOn w:val="a0"/>
    <w:rsid w:val="003F4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20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1F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205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4">
    <w:name w:val="Normal (Web)"/>
    <w:basedOn w:val="a"/>
    <w:uiPriority w:val="99"/>
    <w:unhideWhenUsed/>
    <w:rsid w:val="00E4104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BE35BB"/>
    <w:pPr>
      <w:ind w:left="720"/>
      <w:contextualSpacing/>
    </w:pPr>
  </w:style>
  <w:style w:type="paragraph" w:styleId="a6">
    <w:name w:val="No Spacing"/>
    <w:uiPriority w:val="1"/>
    <w:qFormat/>
    <w:rsid w:val="007B6CD3"/>
    <w:rPr>
      <w:sz w:val="24"/>
      <w:szCs w:val="24"/>
    </w:rPr>
  </w:style>
  <w:style w:type="character" w:styleId="a7">
    <w:name w:val="Emphasis"/>
    <w:basedOn w:val="a0"/>
    <w:qFormat/>
    <w:rsid w:val="007741A3"/>
    <w:rPr>
      <w:i/>
      <w:iCs/>
    </w:rPr>
  </w:style>
  <w:style w:type="paragraph" w:styleId="a8">
    <w:name w:val="Title"/>
    <w:basedOn w:val="a"/>
    <w:next w:val="a"/>
    <w:link w:val="a9"/>
    <w:qFormat/>
    <w:rsid w:val="007741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rsid w:val="00774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780">
    <w:name w:val="1780"/>
    <w:basedOn w:val="a0"/>
    <w:rsid w:val="003F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72;&#1085;&#1085;&#1099;&#1077;%20&#1087;&#1086;&#1083;&#1100;&#1079;&#1086;&#1074;&#1072;&#1090;&#1077;&#1083;&#1103;\Documents\&#1087;&#1080;&#1089;&#1100;&#1084;&#1086;%20&#1074;&#1086;&#1079;&#1074;&#1088;&#1072;&#1090;%20&#1075;&#1072;&#1084;&#1073;&#1080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02CB4-349D-46CE-927E-0FF08F21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возврат гамбит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Marka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User</dc:creator>
  <cp:lastModifiedBy>Светлана Горбикова</cp:lastModifiedBy>
  <cp:revision>2</cp:revision>
  <cp:lastPrinted>2023-10-27T11:32:00Z</cp:lastPrinted>
  <dcterms:created xsi:type="dcterms:W3CDTF">2025-07-10T19:09:00Z</dcterms:created>
  <dcterms:modified xsi:type="dcterms:W3CDTF">2025-07-10T19:09:00Z</dcterms:modified>
</cp:coreProperties>
</file>