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2869E" w14:textId="4DDA807B" w:rsidR="00561B2A" w:rsidRPr="00A17973" w:rsidRDefault="00561B2A" w:rsidP="00170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17973">
        <w:rPr>
          <w:rFonts w:ascii="Times New Roman" w:hAnsi="Times New Roman"/>
          <w:b/>
          <w:bCs/>
        </w:rPr>
        <w:t>Соглашение</w:t>
      </w:r>
      <w:r w:rsidR="00170EC7" w:rsidRPr="00A17973">
        <w:rPr>
          <w:rFonts w:ascii="Times New Roman" w:hAnsi="Times New Roman"/>
          <w:b/>
          <w:bCs/>
        </w:rPr>
        <w:t xml:space="preserve"> </w:t>
      </w:r>
      <w:r w:rsidRPr="00A17973">
        <w:rPr>
          <w:rFonts w:ascii="Times New Roman" w:hAnsi="Times New Roman"/>
          <w:b/>
          <w:bCs/>
        </w:rPr>
        <w:t xml:space="preserve">о новации </w:t>
      </w:r>
    </w:p>
    <w:p w14:paraId="1E533EFB" w14:textId="5A9BE92A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  <w:bCs/>
          <w:iCs/>
        </w:rPr>
        <w:t xml:space="preserve"> </w:t>
      </w:r>
      <w:r w:rsidR="00274EDA">
        <w:rPr>
          <w:rFonts w:ascii="Times New Roman" w:hAnsi="Times New Roman"/>
          <w:bCs/>
          <w:iCs/>
        </w:rPr>
        <w:t>_____________</w:t>
      </w:r>
      <w:r w:rsidR="00170EC7" w:rsidRPr="00A17973">
        <w:rPr>
          <w:rFonts w:ascii="Times New Roman" w:hAnsi="Times New Roman"/>
          <w:bCs/>
          <w:iCs/>
        </w:rPr>
        <w:t xml:space="preserve">                                              </w:t>
      </w:r>
      <w:proofErr w:type="gramStart"/>
      <w:r w:rsidR="00170EC7" w:rsidRPr="00A17973">
        <w:rPr>
          <w:rFonts w:ascii="Times New Roman" w:hAnsi="Times New Roman"/>
          <w:bCs/>
          <w:iCs/>
        </w:rPr>
        <w:t xml:space="preserve">   </w:t>
      </w:r>
      <w:r w:rsidR="00274EDA">
        <w:rPr>
          <w:rFonts w:ascii="Times New Roman" w:hAnsi="Times New Roman"/>
          <w:bCs/>
          <w:iCs/>
        </w:rPr>
        <w:t>«</w:t>
      </w:r>
      <w:proofErr w:type="gramEnd"/>
      <w:r w:rsidR="00274EDA">
        <w:rPr>
          <w:rFonts w:ascii="Times New Roman" w:hAnsi="Times New Roman"/>
          <w:bCs/>
          <w:iCs/>
        </w:rPr>
        <w:t>___» ___________  ____ г.</w:t>
      </w:r>
      <w:r w:rsidRPr="00A17973">
        <w:rPr>
          <w:rFonts w:ascii="Times New Roman" w:hAnsi="Times New Roman"/>
          <w:bCs/>
          <w:iCs/>
        </w:rPr>
        <w:br/>
      </w:r>
    </w:p>
    <w:p w14:paraId="7AA3E604" w14:textId="65EA650C" w:rsidR="00561B2A" w:rsidRPr="00A17973" w:rsidRDefault="00274ED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_________________________ (наименование)</w:t>
      </w:r>
      <w:r w:rsidR="00561B2A" w:rsidRPr="00A17973">
        <w:rPr>
          <w:rFonts w:ascii="Times New Roman" w:hAnsi="Times New Roman"/>
          <w:color w:val="000000"/>
        </w:rPr>
        <w:t xml:space="preserve">, именуемое в дальнейшем "Сторона 1", в лице </w:t>
      </w:r>
      <w:r>
        <w:rPr>
          <w:rFonts w:ascii="Times New Roman" w:hAnsi="Times New Roman"/>
          <w:bCs/>
          <w:iCs/>
          <w:color w:val="000000"/>
        </w:rPr>
        <w:t>______________________________(должность, ФИО)</w:t>
      </w:r>
      <w:r w:rsidR="00561B2A" w:rsidRPr="00A17973">
        <w:rPr>
          <w:rFonts w:ascii="Times New Roman" w:hAnsi="Times New Roman"/>
          <w:color w:val="000000"/>
        </w:rPr>
        <w:t xml:space="preserve">, действующего на основании </w:t>
      </w:r>
      <w:r>
        <w:rPr>
          <w:rFonts w:ascii="Times New Roman" w:hAnsi="Times New Roman"/>
          <w:bCs/>
          <w:iCs/>
          <w:color w:val="000000"/>
        </w:rPr>
        <w:t>_____________ (название, реквизиты документа)</w:t>
      </w:r>
      <w:r w:rsidR="00561B2A" w:rsidRPr="00A17973">
        <w:rPr>
          <w:rFonts w:ascii="Times New Roman" w:hAnsi="Times New Roman"/>
          <w:color w:val="000000"/>
        </w:rPr>
        <w:t xml:space="preserve">, с одной стороны и </w:t>
      </w:r>
      <w:r w:rsidRPr="00274EDA">
        <w:rPr>
          <w:rFonts w:ascii="Times New Roman" w:hAnsi="Times New Roman"/>
          <w:bCs/>
          <w:iCs/>
          <w:color w:val="000000"/>
        </w:rPr>
        <w:t xml:space="preserve">_________________________ (наименование), именуемое в дальнейшем "Сторона </w:t>
      </w:r>
      <w:r>
        <w:rPr>
          <w:rFonts w:ascii="Times New Roman" w:hAnsi="Times New Roman"/>
          <w:bCs/>
          <w:iCs/>
          <w:color w:val="000000"/>
        </w:rPr>
        <w:t>2</w:t>
      </w:r>
      <w:r w:rsidRPr="00274EDA">
        <w:rPr>
          <w:rFonts w:ascii="Times New Roman" w:hAnsi="Times New Roman"/>
          <w:bCs/>
          <w:iCs/>
          <w:color w:val="000000"/>
        </w:rPr>
        <w:t>", в лице ______________________________(должность, ФИО), действующего на основании _____________ (название, реквизиты документа)</w:t>
      </w:r>
      <w:r w:rsidR="00561B2A" w:rsidRPr="00A17973">
        <w:rPr>
          <w:rFonts w:ascii="Times New Roman" w:hAnsi="Times New Roman"/>
          <w:color w:val="000000"/>
        </w:rPr>
        <w:t xml:space="preserve">, с другой стороны заключили в соответствии со ст. 414 </w:t>
      </w:r>
      <w:r w:rsidR="00170EC7" w:rsidRPr="00A17973">
        <w:rPr>
          <w:rFonts w:ascii="Times New Roman" w:hAnsi="Times New Roman"/>
          <w:color w:val="000000"/>
        </w:rPr>
        <w:t>ГК РФ</w:t>
      </w:r>
      <w:r w:rsidR="00561B2A" w:rsidRPr="00A17973">
        <w:rPr>
          <w:rFonts w:ascii="Times New Roman" w:hAnsi="Times New Roman"/>
          <w:color w:val="000000"/>
        </w:rPr>
        <w:t xml:space="preserve"> настоящее Соглашение о нижеследующем:</w:t>
      </w:r>
    </w:p>
    <w:p w14:paraId="596CA83A" w14:textId="77777777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17973">
        <w:rPr>
          <w:rFonts w:ascii="Times New Roman" w:hAnsi="Times New Roman"/>
          <w:b/>
        </w:rPr>
        <w:t>1. Предмет Соглашения</w:t>
      </w:r>
    </w:p>
    <w:p w14:paraId="55D4E517" w14:textId="5A510897" w:rsidR="00561B2A" w:rsidRPr="00A17973" w:rsidRDefault="00561B2A" w:rsidP="00274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 xml:space="preserve">1.1. </w:t>
      </w:r>
      <w:r w:rsidR="00274EDA">
        <w:rPr>
          <w:rFonts w:ascii="Times New Roman" w:hAnsi="Times New Roman"/>
        </w:rPr>
        <w:t>___________________________ (описать предмет первоначального обязательства, указать реквизиты договора)</w:t>
      </w:r>
    </w:p>
    <w:p w14:paraId="63657BEB" w14:textId="145D95F2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>1.1.</w:t>
      </w:r>
      <w:r w:rsidR="0072060D" w:rsidRPr="00A17973">
        <w:rPr>
          <w:rFonts w:ascii="Times New Roman" w:hAnsi="Times New Roman"/>
        </w:rPr>
        <w:t>1</w:t>
      </w:r>
      <w:r w:rsidRPr="00A17973">
        <w:rPr>
          <w:rFonts w:ascii="Times New Roman" w:hAnsi="Times New Roman"/>
        </w:rPr>
        <w:t xml:space="preserve">. Срок исполнения обязательства </w:t>
      </w:r>
      <w:r w:rsidR="00274EDA">
        <w:rPr>
          <w:rFonts w:ascii="Times New Roman" w:hAnsi="Times New Roman"/>
        </w:rPr>
        <w:t>_________________________.</w:t>
      </w:r>
    </w:p>
    <w:p w14:paraId="474FDB09" w14:textId="3B72651A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>1.1.</w:t>
      </w:r>
      <w:r w:rsidR="0072060D" w:rsidRPr="00A17973">
        <w:rPr>
          <w:rFonts w:ascii="Times New Roman" w:hAnsi="Times New Roman"/>
        </w:rPr>
        <w:t>2</w:t>
      </w:r>
      <w:r w:rsidRPr="00A17973">
        <w:rPr>
          <w:rFonts w:ascii="Times New Roman" w:hAnsi="Times New Roman"/>
        </w:rPr>
        <w:t xml:space="preserve">. Обязательства Стороны 2 </w:t>
      </w:r>
      <w:r w:rsidR="0072060D" w:rsidRPr="00A17973">
        <w:rPr>
          <w:rFonts w:ascii="Times New Roman" w:hAnsi="Times New Roman"/>
        </w:rPr>
        <w:t>подтверждены</w:t>
      </w:r>
      <w:r w:rsidRPr="00A17973">
        <w:rPr>
          <w:rFonts w:ascii="Times New Roman" w:hAnsi="Times New Roman"/>
        </w:rPr>
        <w:t xml:space="preserve"> </w:t>
      </w:r>
      <w:r w:rsidR="00274EDA">
        <w:rPr>
          <w:rFonts w:ascii="Times New Roman" w:hAnsi="Times New Roman"/>
        </w:rPr>
        <w:t>______________________________ (указать документы)</w:t>
      </w:r>
      <w:r w:rsidRPr="00A17973">
        <w:rPr>
          <w:rFonts w:ascii="Times New Roman" w:hAnsi="Times New Roman"/>
          <w:color w:val="000000"/>
        </w:rPr>
        <w:t>.</w:t>
      </w:r>
    </w:p>
    <w:p w14:paraId="5D92BAFD" w14:textId="04FAAFC8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 xml:space="preserve">1.2. Все обязательства Стороны 2 по Договору </w:t>
      </w:r>
      <w:r w:rsidR="00274EDA">
        <w:rPr>
          <w:rFonts w:ascii="Times New Roman" w:hAnsi="Times New Roman"/>
        </w:rPr>
        <w:t>_____________________________</w:t>
      </w:r>
      <w:r w:rsidR="00274EDA" w:rsidRPr="00274EDA">
        <w:t xml:space="preserve"> </w:t>
      </w:r>
      <w:r w:rsidR="00274EDA">
        <w:t>(</w:t>
      </w:r>
      <w:r w:rsidR="00274EDA" w:rsidRPr="00274EDA">
        <w:rPr>
          <w:rFonts w:ascii="Times New Roman" w:hAnsi="Times New Roman"/>
        </w:rPr>
        <w:t>указать реквизиты договора)</w:t>
      </w:r>
      <w:r w:rsidR="0072060D" w:rsidRPr="00A17973">
        <w:rPr>
          <w:rFonts w:ascii="Times New Roman" w:hAnsi="Times New Roman"/>
          <w:bCs/>
          <w:iCs/>
          <w:color w:val="000000"/>
        </w:rPr>
        <w:t xml:space="preserve"> </w:t>
      </w:r>
      <w:r w:rsidRPr="00A17973">
        <w:rPr>
          <w:rFonts w:ascii="Times New Roman" w:hAnsi="Times New Roman"/>
          <w:color w:val="000000"/>
        </w:rPr>
        <w:t>прекращаются с момента заключения настоящего Соглашения.</w:t>
      </w:r>
    </w:p>
    <w:p w14:paraId="4D0C164D" w14:textId="072459BB" w:rsidR="0072060D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color w:val="000000"/>
        </w:rPr>
      </w:pPr>
      <w:r w:rsidRPr="00A17973">
        <w:rPr>
          <w:rFonts w:ascii="Times New Roman" w:hAnsi="Times New Roman"/>
        </w:rPr>
        <w:t xml:space="preserve">1.3. Обязательство Стороны 2 заменяют </w:t>
      </w:r>
      <w:r w:rsidR="00274EDA">
        <w:rPr>
          <w:rFonts w:ascii="Times New Roman" w:hAnsi="Times New Roman"/>
        </w:rPr>
        <w:t>__________________________________ (указать в чем состоит новация).</w:t>
      </w:r>
    </w:p>
    <w:p w14:paraId="1A20553F" w14:textId="1A2970F2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 xml:space="preserve">1.4. Сторона 2 обязуется </w:t>
      </w:r>
      <w:r w:rsidR="00274EDA">
        <w:rPr>
          <w:rFonts w:ascii="Times New Roman" w:hAnsi="Times New Roman"/>
        </w:rPr>
        <w:t>____________________________</w:t>
      </w:r>
      <w:proofErr w:type="gramStart"/>
      <w:r w:rsidR="00274EDA">
        <w:rPr>
          <w:rFonts w:ascii="Times New Roman" w:hAnsi="Times New Roman"/>
        </w:rPr>
        <w:t>_(</w:t>
      </w:r>
      <w:proofErr w:type="gramEnd"/>
      <w:r w:rsidR="00274EDA">
        <w:rPr>
          <w:rFonts w:ascii="Times New Roman" w:hAnsi="Times New Roman"/>
        </w:rPr>
        <w:t>указать порядок, сроки исполнения обязанности по новому договору).</w:t>
      </w:r>
    </w:p>
    <w:p w14:paraId="657322E2" w14:textId="77777777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>1.5. Новация долга, совершенная в соответствии с настоящим Соглашением, не нарушает прав других лиц в отношении имущества Стороны 1 - кредитора.</w:t>
      </w:r>
    </w:p>
    <w:p w14:paraId="71DB64D0" w14:textId="337B67A8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17973">
        <w:rPr>
          <w:rFonts w:ascii="Times New Roman" w:hAnsi="Times New Roman"/>
          <w:b/>
        </w:rPr>
        <w:t xml:space="preserve">2. Условия </w:t>
      </w:r>
      <w:r w:rsidR="00274EDA">
        <w:rPr>
          <w:rFonts w:ascii="Times New Roman" w:hAnsi="Times New Roman"/>
          <w:b/>
        </w:rPr>
        <w:t>новации</w:t>
      </w:r>
    </w:p>
    <w:p w14:paraId="7066F0FB" w14:textId="682A8021" w:rsidR="00561B2A" w:rsidRPr="00A17973" w:rsidRDefault="00561B2A" w:rsidP="00274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 xml:space="preserve">2.1. </w:t>
      </w:r>
      <w:r w:rsidR="00274EDA">
        <w:rPr>
          <w:rFonts w:ascii="Times New Roman" w:hAnsi="Times New Roman"/>
        </w:rPr>
        <w:t>_________________ (укажите условия, которые должен исполнить должник по новому договору).</w:t>
      </w:r>
    </w:p>
    <w:p w14:paraId="4B4022DB" w14:textId="77777777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17973">
        <w:rPr>
          <w:rFonts w:ascii="Times New Roman" w:hAnsi="Times New Roman"/>
          <w:b/>
        </w:rPr>
        <w:t>3. Ответственность Сторон</w:t>
      </w:r>
    </w:p>
    <w:p w14:paraId="0DA11635" w14:textId="53ACA9BA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 xml:space="preserve">3.1. </w:t>
      </w:r>
      <w:r w:rsidR="00274EDA">
        <w:rPr>
          <w:rFonts w:ascii="Times New Roman" w:hAnsi="Times New Roman"/>
        </w:rPr>
        <w:t>____________________ (опишите ответственность, исходя из сути нового обязательства).</w:t>
      </w:r>
    </w:p>
    <w:p w14:paraId="0AF2860B" w14:textId="77777777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17973">
        <w:rPr>
          <w:rFonts w:ascii="Times New Roman" w:hAnsi="Times New Roman"/>
          <w:b/>
        </w:rPr>
        <w:t>4. Порядок рассмотрения споров</w:t>
      </w:r>
    </w:p>
    <w:p w14:paraId="4E5A7A10" w14:textId="6A6D7EBA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 xml:space="preserve">4.1. До предъявления иска, вытекающего из Договора, Сторона, которая считает, что ее права нарушены, обязана направить другой Стороне письменную претензию </w:t>
      </w:r>
      <w:r w:rsidRPr="00A17973">
        <w:rPr>
          <w:rFonts w:ascii="Times New Roman" w:hAnsi="Times New Roman"/>
          <w:bCs/>
          <w:iCs/>
          <w:color w:val="000000"/>
        </w:rPr>
        <w:t>заказным письмом с уведомлением о вручении по адресу, указанному в разд. "Адреса и платежные реквизиты Сторон"</w:t>
      </w:r>
      <w:r w:rsidRPr="00A17973">
        <w:rPr>
          <w:rFonts w:ascii="Times New Roman" w:hAnsi="Times New Roman"/>
          <w:color w:val="000000"/>
        </w:rPr>
        <w:t>. Претензия должна содержать требования и их обоснование с указанием нарушенных условий Договора или норм законодательства. К претензии необходимо приложить копии документов, подтверждающих изложенные в ней обстоятельства.</w:t>
      </w:r>
    </w:p>
    <w:p w14:paraId="0009A4EA" w14:textId="2DCBA8BE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 xml:space="preserve">4.2. Сторона, получившая претензию, обязана рассмотреть ее и направить письменный мотивированный ответ в течение </w:t>
      </w:r>
      <w:r w:rsidR="0072060D" w:rsidRPr="00A17973">
        <w:rPr>
          <w:rFonts w:ascii="Times New Roman" w:hAnsi="Times New Roman"/>
          <w:bCs/>
          <w:iCs/>
          <w:color w:val="000000"/>
        </w:rPr>
        <w:t>1</w:t>
      </w:r>
      <w:r w:rsidRPr="00A17973">
        <w:rPr>
          <w:rFonts w:ascii="Times New Roman" w:hAnsi="Times New Roman"/>
          <w:bCs/>
          <w:iCs/>
          <w:color w:val="000000"/>
        </w:rPr>
        <w:t xml:space="preserve">0 </w:t>
      </w:r>
      <w:r w:rsidR="0072060D" w:rsidRPr="00A17973">
        <w:rPr>
          <w:rFonts w:ascii="Times New Roman" w:hAnsi="Times New Roman"/>
          <w:bCs/>
          <w:iCs/>
          <w:color w:val="000000"/>
        </w:rPr>
        <w:t>ра</w:t>
      </w:r>
      <w:r w:rsidRPr="00A17973">
        <w:rPr>
          <w:rFonts w:ascii="Times New Roman" w:hAnsi="Times New Roman"/>
          <w:bCs/>
          <w:iCs/>
          <w:color w:val="000000"/>
        </w:rPr>
        <w:t>бочих</w:t>
      </w:r>
      <w:r w:rsidRPr="00A17973">
        <w:rPr>
          <w:rFonts w:ascii="Times New Roman" w:hAnsi="Times New Roman"/>
          <w:color w:val="000000"/>
        </w:rPr>
        <w:t xml:space="preserve"> дней с момента получения претензии.</w:t>
      </w:r>
    </w:p>
    <w:p w14:paraId="0D08441B" w14:textId="59C547E5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>4.3. В случае неполучения ответа в указанный срок либо несогласия с ним Сторона, направившая претензию, вправе передать спор на рассмотрение</w:t>
      </w:r>
      <w:r w:rsidR="0072060D" w:rsidRPr="00A17973">
        <w:rPr>
          <w:rFonts w:ascii="Times New Roman" w:hAnsi="Times New Roman"/>
        </w:rPr>
        <w:t xml:space="preserve"> арбитражного суда</w:t>
      </w:r>
      <w:r w:rsidRPr="00A17973">
        <w:rPr>
          <w:rFonts w:ascii="Times New Roman" w:hAnsi="Times New Roman"/>
        </w:rPr>
        <w:t xml:space="preserve"> </w:t>
      </w:r>
      <w:r w:rsidR="0072060D" w:rsidRPr="00A17973">
        <w:rPr>
          <w:rFonts w:ascii="Times New Roman" w:hAnsi="Times New Roman"/>
        </w:rPr>
        <w:t>Субъекта РФ</w:t>
      </w:r>
      <w:r w:rsidRPr="00A17973">
        <w:rPr>
          <w:rFonts w:ascii="Times New Roman" w:hAnsi="Times New Roman"/>
        </w:rPr>
        <w:t>.</w:t>
      </w:r>
    </w:p>
    <w:p w14:paraId="5BA27F4C" w14:textId="77777777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17973">
        <w:rPr>
          <w:rFonts w:ascii="Times New Roman" w:hAnsi="Times New Roman"/>
          <w:b/>
        </w:rPr>
        <w:t>5. Заключительные положения</w:t>
      </w:r>
    </w:p>
    <w:p w14:paraId="3BC60092" w14:textId="77777777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>5.1. Дополнительные соглашения, а также любые изменения и дополнения к настоящему Соглашению действительны лишь при условии, что они совершены в письменной форме и подписаны обеими Сторонами.</w:t>
      </w:r>
    </w:p>
    <w:p w14:paraId="3610C48B" w14:textId="77777777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>5.2. Во всем остальном, что не предусмотрено настоящим Соглашением, Стороны будут руководствоваться действующим законодательством Российской Федерации.</w:t>
      </w:r>
    </w:p>
    <w:p w14:paraId="3C50EABA" w14:textId="2348E100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17973">
        <w:rPr>
          <w:rFonts w:ascii="Times New Roman" w:hAnsi="Times New Roman"/>
        </w:rPr>
        <w:t xml:space="preserve">5.3. Настоящее Соглашение заключено в </w:t>
      </w:r>
      <w:r w:rsidRPr="00A17973">
        <w:rPr>
          <w:rFonts w:ascii="Times New Roman" w:hAnsi="Times New Roman"/>
          <w:bCs/>
          <w:iCs/>
          <w:color w:val="000000"/>
        </w:rPr>
        <w:t xml:space="preserve">2 </w:t>
      </w:r>
      <w:r w:rsidRPr="00A17973">
        <w:rPr>
          <w:rFonts w:ascii="Times New Roman" w:hAnsi="Times New Roman"/>
          <w:color w:val="000000"/>
        </w:rPr>
        <w:t>экземплярах - по одному для каждой Стороны, оба экземпляра имеют равную юридическую силу.</w:t>
      </w:r>
    </w:p>
    <w:p w14:paraId="33681427" w14:textId="5CF2A0B2" w:rsidR="00561B2A" w:rsidRPr="00A17973" w:rsidRDefault="00561B2A" w:rsidP="00A17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color w:val="000000"/>
        </w:rPr>
      </w:pPr>
      <w:r w:rsidRPr="00A17973">
        <w:rPr>
          <w:rFonts w:ascii="Times New Roman" w:hAnsi="Times New Roman"/>
        </w:rPr>
        <w:t xml:space="preserve">5.4. Настоящее Соглашение вступает в силу с момента его подписания обеими Сторонами и является неотъемлемой частью Договора </w:t>
      </w:r>
      <w:r w:rsidR="00274EDA">
        <w:rPr>
          <w:rFonts w:ascii="Times New Roman" w:hAnsi="Times New Roman"/>
        </w:rPr>
        <w:t>____________________ (указать данные первоначального договора)</w:t>
      </w:r>
      <w:r w:rsidR="00A17973" w:rsidRPr="00A17973">
        <w:rPr>
          <w:rFonts w:ascii="Times New Roman" w:hAnsi="Times New Roman"/>
          <w:bCs/>
          <w:iCs/>
          <w:color w:val="000000"/>
        </w:rPr>
        <w:t>.</w:t>
      </w:r>
    </w:p>
    <w:p w14:paraId="54CB08D2" w14:textId="77777777" w:rsidR="00274EDA" w:rsidRDefault="00274EDA" w:rsidP="0056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AD9EDFE" w14:textId="630BBFD4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17973">
        <w:rPr>
          <w:rFonts w:ascii="Times New Roman" w:hAnsi="Times New Roman"/>
          <w:b/>
        </w:rPr>
        <w:t>Адреса и платежные реквизиты Сторон</w:t>
      </w:r>
    </w:p>
    <w:tbl>
      <w:tblPr>
        <w:tblW w:w="10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340"/>
        <w:gridCol w:w="5360"/>
      </w:tblGrid>
      <w:tr w:rsidR="00561B2A" w:rsidRPr="00A17973" w14:paraId="5E6F15BC" w14:textId="77777777" w:rsidTr="00A17973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3A5EC24" w14:textId="3064E7D3" w:rsidR="00561B2A" w:rsidRPr="00A17973" w:rsidRDefault="00274EDA" w:rsidP="00561B2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Сторона 1</w:t>
            </w:r>
            <w:r w:rsidR="00561B2A" w:rsidRPr="00A17973">
              <w:rPr>
                <w:rFonts w:ascii="Times New Roman" w:hAnsi="Times New Roman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6113F2" w14:textId="77777777" w:rsidR="00561B2A" w:rsidRPr="00A17973" w:rsidRDefault="00561B2A" w:rsidP="00561B2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14:paraId="0A46EFED" w14:textId="55A41CC0" w:rsidR="00561B2A" w:rsidRPr="00A17973" w:rsidRDefault="00274EDA" w:rsidP="00561B2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Сторона 2</w:t>
            </w:r>
            <w:r w:rsidR="00561B2A" w:rsidRPr="00A17973">
              <w:rPr>
                <w:rFonts w:ascii="Times New Roman" w:hAnsi="Times New Roman"/>
              </w:rPr>
              <w:t>:</w:t>
            </w:r>
          </w:p>
        </w:tc>
      </w:tr>
      <w:tr w:rsidR="00561B2A" w:rsidRPr="00A17973" w14:paraId="25BA6FB1" w14:textId="77777777" w:rsidTr="00A17973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66B0E5F" w14:textId="77777777" w:rsidR="00561B2A" w:rsidRDefault="00561B2A" w:rsidP="00561B2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6A1C7CD" w14:textId="57DBCD97" w:rsidR="00274EDA" w:rsidRPr="00A17973" w:rsidRDefault="00274EDA" w:rsidP="00561B2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7B0300" w14:textId="77777777" w:rsidR="00561B2A" w:rsidRPr="00A17973" w:rsidRDefault="00561B2A" w:rsidP="00561B2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14:paraId="752EF6AE" w14:textId="13EFE179" w:rsidR="00561B2A" w:rsidRPr="00A17973" w:rsidRDefault="00561B2A" w:rsidP="00561B2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1B2A" w:rsidRPr="00A17973" w14:paraId="2AFEF27E" w14:textId="77777777" w:rsidTr="00A17973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C5BA427" w14:textId="356AA8D5" w:rsidR="00B843E9" w:rsidRPr="00A17973" w:rsidRDefault="00B843E9" w:rsidP="00B843E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B5579D" w14:textId="77777777" w:rsidR="00561B2A" w:rsidRPr="00A17973" w:rsidRDefault="00561B2A" w:rsidP="00561B2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14:paraId="61EF0E28" w14:textId="2763A982" w:rsidR="00B843E9" w:rsidRPr="00B843E9" w:rsidRDefault="00B843E9" w:rsidP="00B843E9">
            <w:pPr>
              <w:rPr>
                <w:rFonts w:ascii="Times New Roman" w:hAnsi="Times New Roman"/>
              </w:rPr>
            </w:pPr>
          </w:p>
        </w:tc>
      </w:tr>
    </w:tbl>
    <w:p w14:paraId="6E378613" w14:textId="5DB0F8AB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17973">
        <w:rPr>
          <w:rFonts w:ascii="Times New Roman" w:hAnsi="Times New Roman"/>
          <w:b/>
        </w:rPr>
        <w:t>Подписи Сторон</w:t>
      </w:r>
    </w:p>
    <w:p w14:paraId="631F66CF" w14:textId="77777777" w:rsidR="00561B2A" w:rsidRPr="00A17973" w:rsidRDefault="00561B2A" w:rsidP="00561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B6C47BA" w14:textId="60A229B4" w:rsidR="00BD5205" w:rsidRPr="00A17973" w:rsidRDefault="00274EDA" w:rsidP="00A17973">
      <w:pPr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__________________/____________/                                           _________________/________________/</w:t>
      </w:r>
    </w:p>
    <w:sectPr w:rsidR="00BD5205" w:rsidRPr="00A17973" w:rsidSect="00A17973">
      <w:pgSz w:w="11906" w:h="16838"/>
      <w:pgMar w:top="567" w:right="567" w:bottom="567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4CD1" w14:textId="77777777" w:rsidR="00A919EB" w:rsidRDefault="00A919EB" w:rsidP="00C66BAB">
      <w:pPr>
        <w:spacing w:after="0" w:line="240" w:lineRule="auto"/>
      </w:pPr>
      <w:r>
        <w:separator/>
      </w:r>
    </w:p>
  </w:endnote>
  <w:endnote w:type="continuationSeparator" w:id="0">
    <w:p w14:paraId="4720C15D" w14:textId="77777777" w:rsidR="00A919EB" w:rsidRDefault="00A919EB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CB7A6" w14:textId="77777777" w:rsidR="00A919EB" w:rsidRDefault="00A919EB" w:rsidP="00C66BAB">
      <w:pPr>
        <w:spacing w:after="0" w:line="240" w:lineRule="auto"/>
      </w:pPr>
      <w:r>
        <w:separator/>
      </w:r>
    </w:p>
  </w:footnote>
  <w:footnote w:type="continuationSeparator" w:id="0">
    <w:p w14:paraId="53BCD32E" w14:textId="77777777" w:rsidR="00A919EB" w:rsidRDefault="00A919EB" w:rsidP="00C6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AE"/>
    <w:rsid w:val="0001107D"/>
    <w:rsid w:val="000325F3"/>
    <w:rsid w:val="00034044"/>
    <w:rsid w:val="00035ECC"/>
    <w:rsid w:val="00047362"/>
    <w:rsid w:val="0006262E"/>
    <w:rsid w:val="000644F7"/>
    <w:rsid w:val="000709CB"/>
    <w:rsid w:val="00077227"/>
    <w:rsid w:val="000916C7"/>
    <w:rsid w:val="0012373A"/>
    <w:rsid w:val="00147F7D"/>
    <w:rsid w:val="00157F9E"/>
    <w:rsid w:val="0016418C"/>
    <w:rsid w:val="00164DA4"/>
    <w:rsid w:val="00170EC7"/>
    <w:rsid w:val="001C1851"/>
    <w:rsid w:val="001D62B1"/>
    <w:rsid w:val="001F3DBA"/>
    <w:rsid w:val="00207292"/>
    <w:rsid w:val="00214EF3"/>
    <w:rsid w:val="00274EDA"/>
    <w:rsid w:val="00295C53"/>
    <w:rsid w:val="002C225B"/>
    <w:rsid w:val="002C5A69"/>
    <w:rsid w:val="00366830"/>
    <w:rsid w:val="00376CF8"/>
    <w:rsid w:val="003A2B3E"/>
    <w:rsid w:val="003D2C6B"/>
    <w:rsid w:val="003D7BD6"/>
    <w:rsid w:val="003E1253"/>
    <w:rsid w:val="003E1DF1"/>
    <w:rsid w:val="003F1B2E"/>
    <w:rsid w:val="003F45F7"/>
    <w:rsid w:val="004308D4"/>
    <w:rsid w:val="00457695"/>
    <w:rsid w:val="00494EB9"/>
    <w:rsid w:val="004A01BE"/>
    <w:rsid w:val="004A02E5"/>
    <w:rsid w:val="004B3D67"/>
    <w:rsid w:val="004D69FB"/>
    <w:rsid w:val="005030F7"/>
    <w:rsid w:val="00524F4F"/>
    <w:rsid w:val="0054561C"/>
    <w:rsid w:val="00552073"/>
    <w:rsid w:val="00561B2A"/>
    <w:rsid w:val="00564F46"/>
    <w:rsid w:val="005C4742"/>
    <w:rsid w:val="005F52AE"/>
    <w:rsid w:val="00605C33"/>
    <w:rsid w:val="0061050C"/>
    <w:rsid w:val="006153FE"/>
    <w:rsid w:val="00650A6F"/>
    <w:rsid w:val="0065540F"/>
    <w:rsid w:val="00666857"/>
    <w:rsid w:val="006760A0"/>
    <w:rsid w:val="006D01F5"/>
    <w:rsid w:val="006E5599"/>
    <w:rsid w:val="00711253"/>
    <w:rsid w:val="0072060D"/>
    <w:rsid w:val="007315FB"/>
    <w:rsid w:val="00731E7F"/>
    <w:rsid w:val="00737C28"/>
    <w:rsid w:val="00745D8E"/>
    <w:rsid w:val="00746DDD"/>
    <w:rsid w:val="007977DA"/>
    <w:rsid w:val="007B1E51"/>
    <w:rsid w:val="007D7D85"/>
    <w:rsid w:val="007E29A6"/>
    <w:rsid w:val="007E7417"/>
    <w:rsid w:val="007F49A7"/>
    <w:rsid w:val="0084060B"/>
    <w:rsid w:val="0085619F"/>
    <w:rsid w:val="008673D2"/>
    <w:rsid w:val="00873F5A"/>
    <w:rsid w:val="00875CFC"/>
    <w:rsid w:val="00886FB4"/>
    <w:rsid w:val="008A526C"/>
    <w:rsid w:val="008C3E25"/>
    <w:rsid w:val="008D6A37"/>
    <w:rsid w:val="00930709"/>
    <w:rsid w:val="00954113"/>
    <w:rsid w:val="0095697A"/>
    <w:rsid w:val="009604F2"/>
    <w:rsid w:val="00965690"/>
    <w:rsid w:val="00987FC8"/>
    <w:rsid w:val="009B3177"/>
    <w:rsid w:val="009E5E75"/>
    <w:rsid w:val="009F4529"/>
    <w:rsid w:val="00A17973"/>
    <w:rsid w:val="00A21B3B"/>
    <w:rsid w:val="00A44F36"/>
    <w:rsid w:val="00A765C9"/>
    <w:rsid w:val="00A814B2"/>
    <w:rsid w:val="00A9159B"/>
    <w:rsid w:val="00A919EB"/>
    <w:rsid w:val="00AB0BCC"/>
    <w:rsid w:val="00AC1B79"/>
    <w:rsid w:val="00AE239E"/>
    <w:rsid w:val="00AE5D2F"/>
    <w:rsid w:val="00B1569D"/>
    <w:rsid w:val="00B44B35"/>
    <w:rsid w:val="00B5197F"/>
    <w:rsid w:val="00B739A0"/>
    <w:rsid w:val="00B843E9"/>
    <w:rsid w:val="00BA17B4"/>
    <w:rsid w:val="00BB09E7"/>
    <w:rsid w:val="00BB12D4"/>
    <w:rsid w:val="00BB59E5"/>
    <w:rsid w:val="00BD5205"/>
    <w:rsid w:val="00BD7D7D"/>
    <w:rsid w:val="00BE0F64"/>
    <w:rsid w:val="00C061A7"/>
    <w:rsid w:val="00C66BAB"/>
    <w:rsid w:val="00C760DC"/>
    <w:rsid w:val="00C822B6"/>
    <w:rsid w:val="00CB27F6"/>
    <w:rsid w:val="00CC58FB"/>
    <w:rsid w:val="00CF141A"/>
    <w:rsid w:val="00CF35C6"/>
    <w:rsid w:val="00D0688E"/>
    <w:rsid w:val="00D1677B"/>
    <w:rsid w:val="00D16787"/>
    <w:rsid w:val="00D352F0"/>
    <w:rsid w:val="00D35949"/>
    <w:rsid w:val="00D526D4"/>
    <w:rsid w:val="00D7562E"/>
    <w:rsid w:val="00D75D94"/>
    <w:rsid w:val="00D80AD2"/>
    <w:rsid w:val="00D85D46"/>
    <w:rsid w:val="00DA0383"/>
    <w:rsid w:val="00DA5FB4"/>
    <w:rsid w:val="00DB1B5A"/>
    <w:rsid w:val="00DB4DD5"/>
    <w:rsid w:val="00DF39A4"/>
    <w:rsid w:val="00E05C0E"/>
    <w:rsid w:val="00E572A4"/>
    <w:rsid w:val="00E573EE"/>
    <w:rsid w:val="00E64014"/>
    <w:rsid w:val="00E752DF"/>
    <w:rsid w:val="00EB0FB4"/>
    <w:rsid w:val="00EC3CD4"/>
    <w:rsid w:val="00EC3DCB"/>
    <w:rsid w:val="00EE0711"/>
    <w:rsid w:val="00EE629E"/>
    <w:rsid w:val="00EE7221"/>
    <w:rsid w:val="00EF4C38"/>
    <w:rsid w:val="00F06388"/>
    <w:rsid w:val="00F0672F"/>
    <w:rsid w:val="00F72FA4"/>
    <w:rsid w:val="00F75D9A"/>
    <w:rsid w:val="00F773F7"/>
    <w:rsid w:val="00FC698F"/>
    <w:rsid w:val="00FD1EE1"/>
    <w:rsid w:val="00FE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72BE8"/>
  <w14:defaultImageDpi w14:val="0"/>
  <w15:docId w15:val="{C29001A1-40A7-42B6-8C7D-C39A789E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5F52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F52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641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05C3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D80AD2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M-SashinaOD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3E86-73EA-4510-975D-98BCD42F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9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4</cp:revision>
  <dcterms:created xsi:type="dcterms:W3CDTF">2025-12-05T16:05:00Z</dcterms:created>
  <dcterms:modified xsi:type="dcterms:W3CDTF">2025-12-05T16:16:00Z</dcterms:modified>
</cp:coreProperties>
</file>